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5595" w:rsidR="009F72F1" w:rsidP="00CA71C3" w:rsidRDefault="009A7FEC" w14:paraId="54048B1C" w14:textId="3CC047BE">
      <w:pPr>
        <w:ind w:left="-2268"/>
        <w:jc w:val="center"/>
        <w:rPr>
          <w:rFonts w:cstheme="minorHAnsi"/>
          <w:b/>
          <w:caps/>
          <w:sz w:val="32"/>
          <w:szCs w:val="18"/>
        </w:rPr>
      </w:pPr>
      <w:r w:rsidRPr="00AC5595">
        <w:rPr>
          <w:rFonts w:cstheme="minorHAnsi"/>
          <w:b/>
          <w:caps/>
          <w:sz w:val="32"/>
          <w:szCs w:val="18"/>
        </w:rPr>
        <w:t>Fiche d’inscription</w:t>
      </w:r>
    </w:p>
    <w:p w:rsidRPr="00CA71C3" w:rsidR="00B9130A" w:rsidP="00E80502" w:rsidRDefault="00985CBF" w14:paraId="4D599A39" w14:textId="41E4BC16">
      <w:pPr>
        <w:ind w:left="-2268"/>
        <w:jc w:val="center"/>
        <w:rPr>
          <w:rFonts w:cstheme="minorHAnsi"/>
          <w:b/>
          <w:sz w:val="36"/>
          <w:u w:val="single"/>
        </w:rPr>
      </w:pPr>
      <w:r w:rsidRPr="00AC5595">
        <w:rPr>
          <w:rFonts w:cstheme="minorHAnsi"/>
          <w:b/>
          <w:sz w:val="32"/>
          <w:szCs w:val="18"/>
        </w:rPr>
        <w:t>Accueil de loisirs</w:t>
      </w:r>
      <w:r w:rsidRPr="00AC5595" w:rsidR="00B9130A">
        <w:rPr>
          <w:rFonts w:cstheme="minorHAnsi"/>
          <w:b/>
          <w:sz w:val="32"/>
          <w:szCs w:val="18"/>
        </w:rPr>
        <w:t xml:space="preserve"> de Marles-en-Brie</w:t>
      </w:r>
    </w:p>
    <w:p w:rsidRPr="00CA71C3" w:rsidR="009A7FEC" w:rsidP="005E038D" w:rsidRDefault="009A7FEC" w14:paraId="017E4983" w14:textId="16CBC3DC">
      <w:pPr>
        <w:ind w:left="-2268"/>
        <w:rPr>
          <w:rFonts w:cstheme="minorHAnsi"/>
        </w:rPr>
      </w:pPr>
    </w:p>
    <w:p w:rsidRPr="00CA71C3" w:rsidR="005820D3" w:rsidP="716FC8E1" w:rsidRDefault="008F4B86" w14:paraId="6D1F131C" w14:textId="4553E3EF">
      <w:pPr>
        <w:ind w:left="-2268"/>
        <w:jc w:val="center"/>
        <w:rPr>
          <w:rFonts w:cs="Arial" w:cstheme="minorAscii"/>
          <w:b w:val="1"/>
          <w:bCs w:val="1"/>
          <w:i w:val="1"/>
          <w:iCs w:val="1"/>
        </w:rPr>
      </w:pPr>
      <w:r w:rsidRPr="716FC8E1" w:rsidR="008F4B86">
        <w:rPr>
          <w:rFonts w:cs="Arial" w:cstheme="minorAscii"/>
          <w:b w:val="1"/>
          <w:bCs w:val="1"/>
          <w:i w:val="1"/>
          <w:iCs w:val="1"/>
        </w:rPr>
        <w:t>A retourner a</w:t>
      </w:r>
      <w:r w:rsidRPr="716FC8E1" w:rsidR="00A03B68">
        <w:rPr>
          <w:rFonts w:cs="Arial" w:cstheme="minorAscii"/>
          <w:b w:val="1"/>
          <w:bCs w:val="1"/>
          <w:i w:val="1"/>
          <w:iCs w:val="1"/>
        </w:rPr>
        <w:t>u plus tard</w:t>
      </w:r>
      <w:r w:rsidRPr="716FC8E1" w:rsidR="008F4B86">
        <w:rPr>
          <w:rFonts w:cs="Arial" w:cstheme="minorAscii"/>
          <w:b w:val="1"/>
          <w:bCs w:val="1"/>
          <w:i w:val="1"/>
          <w:iCs w:val="1"/>
        </w:rPr>
        <w:t xml:space="preserve"> le</w:t>
      </w:r>
      <w:r w:rsidRPr="716FC8E1" w:rsidR="00E23232">
        <w:rPr>
          <w:rFonts w:cs="Arial" w:cstheme="minorAscii"/>
          <w:b w:val="1"/>
          <w:bCs w:val="1"/>
          <w:i w:val="1"/>
          <w:iCs w:val="1"/>
        </w:rPr>
        <w:t xml:space="preserve"> </w:t>
      </w:r>
      <w:r w:rsidRPr="716FC8E1" w:rsidR="00EB6235">
        <w:rPr>
          <w:rFonts w:cs="Arial" w:cstheme="minorAscii"/>
          <w:b w:val="1"/>
          <w:bCs w:val="1"/>
          <w:i w:val="1"/>
          <w:iCs w:val="1"/>
        </w:rPr>
        <w:t>lundi</w:t>
      </w:r>
      <w:r w:rsidRPr="716FC8E1" w:rsidR="125C59BD">
        <w:rPr>
          <w:rFonts w:cs="Arial" w:cstheme="minorAscii"/>
          <w:b w:val="1"/>
          <w:bCs w:val="1"/>
          <w:i w:val="1"/>
          <w:iCs w:val="1"/>
        </w:rPr>
        <w:t xml:space="preserve"> </w:t>
      </w:r>
      <w:r w:rsidRPr="716FC8E1" w:rsidR="4E81B221">
        <w:rPr>
          <w:rFonts w:cs="Arial" w:cstheme="minorAscii"/>
          <w:b w:val="1"/>
          <w:bCs w:val="1"/>
          <w:i w:val="1"/>
          <w:iCs w:val="1"/>
        </w:rPr>
        <w:t xml:space="preserve">09 </w:t>
      </w:r>
      <w:r w:rsidRPr="716FC8E1" w:rsidR="125C59BD">
        <w:rPr>
          <w:rFonts w:cs="Arial" w:cstheme="minorAscii"/>
          <w:b w:val="1"/>
          <w:bCs w:val="1"/>
          <w:i w:val="1"/>
          <w:iCs w:val="1"/>
        </w:rPr>
        <w:t>février</w:t>
      </w:r>
      <w:r w:rsidRPr="716FC8E1" w:rsidR="00AD515E">
        <w:rPr>
          <w:rFonts w:cs="Arial" w:cstheme="minorAscii"/>
          <w:b w:val="1"/>
          <w:bCs w:val="1"/>
          <w:i w:val="1"/>
          <w:iCs w:val="1"/>
        </w:rPr>
        <w:t xml:space="preserve"> </w:t>
      </w:r>
      <w:r w:rsidRPr="716FC8E1" w:rsidR="00501D19">
        <w:rPr>
          <w:rFonts w:cs="Arial" w:cstheme="minorAscii"/>
          <w:b w:val="1"/>
          <w:bCs w:val="1"/>
          <w:i w:val="1"/>
          <w:iCs w:val="1"/>
        </w:rPr>
        <w:t>202</w:t>
      </w:r>
      <w:r w:rsidRPr="716FC8E1" w:rsidR="537B8464">
        <w:rPr>
          <w:rFonts w:cs="Arial" w:cstheme="minorAscii"/>
          <w:b w:val="1"/>
          <w:bCs w:val="1"/>
          <w:i w:val="1"/>
          <w:iCs w:val="1"/>
        </w:rPr>
        <w:t>6</w:t>
      </w:r>
    </w:p>
    <w:p w:rsidRPr="00CA71C3" w:rsidR="00B9130A" w:rsidP="00E23232" w:rsidRDefault="00D44C8E" w14:paraId="2283E3D3" w14:textId="1B858A80">
      <w:pPr>
        <w:ind w:left="-2268"/>
        <w:jc w:val="center"/>
        <w:rPr>
          <w:rFonts w:cstheme="minorHAnsi"/>
          <w:b/>
          <w:i/>
        </w:rPr>
      </w:pPr>
      <w:r w:rsidRPr="00CA71C3">
        <w:rPr>
          <w:rFonts w:cstheme="minorHAnsi"/>
          <w:b/>
          <w:i/>
        </w:rPr>
        <w:t>au secrét</w:t>
      </w:r>
      <w:r w:rsidRPr="00CA71C3" w:rsidR="005820D3">
        <w:rPr>
          <w:rFonts w:cstheme="minorHAnsi"/>
          <w:b/>
          <w:i/>
        </w:rPr>
        <w:t>ariat de la Mairie de Marles-en-Brie aux horaires d’ouverture</w:t>
      </w:r>
    </w:p>
    <w:p w:rsidRPr="00CA71C3" w:rsidR="0096473F" w:rsidP="005E038D" w:rsidRDefault="0096473F" w14:paraId="6530B500" w14:textId="77777777">
      <w:pPr>
        <w:ind w:left="-2268"/>
        <w:rPr>
          <w:rFonts w:cstheme="minorHAnsi"/>
        </w:rPr>
      </w:pPr>
    </w:p>
    <w:tbl>
      <w:tblPr>
        <w:tblStyle w:val="Grilledutableau"/>
        <w:tblW w:w="0" w:type="auto"/>
        <w:tblInd w:w="-2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Pr="00AC5595" w:rsidR="009A7FEC" w:rsidTr="009A7FEC" w14:paraId="197BA9BB" w14:textId="77777777">
        <w:tc>
          <w:tcPr>
            <w:tcW w:w="2830" w:type="dxa"/>
          </w:tcPr>
          <w:p w:rsidRPr="00AC5595" w:rsidR="009A7FEC" w:rsidP="005E038D" w:rsidRDefault="009A7FEC" w14:paraId="189CB42B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M. – Mme :</w:t>
            </w:r>
          </w:p>
        </w:tc>
        <w:tc>
          <w:tcPr>
            <w:tcW w:w="6946" w:type="dxa"/>
          </w:tcPr>
          <w:p w:rsidRPr="00AC5595" w:rsidR="009A7FEC" w:rsidP="009A7FEC" w:rsidRDefault="009A7FEC" w14:paraId="4EB89011" w14:textId="77777777">
            <w:pPr>
              <w:ind w:right="-1787"/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  <w:tr w:rsidRPr="00AC5595" w:rsidR="009A7FEC" w:rsidTr="009A7FEC" w14:paraId="1433886D" w14:textId="77777777">
        <w:tc>
          <w:tcPr>
            <w:tcW w:w="2830" w:type="dxa"/>
          </w:tcPr>
          <w:p w:rsidRPr="00AC5595" w:rsidR="009A7FEC" w:rsidP="005E038D" w:rsidRDefault="009A7FEC" w14:paraId="382B1E56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Téléphone :</w:t>
            </w:r>
          </w:p>
        </w:tc>
        <w:tc>
          <w:tcPr>
            <w:tcW w:w="6946" w:type="dxa"/>
          </w:tcPr>
          <w:p w:rsidRPr="00AC5595" w:rsidR="009A7FEC" w:rsidP="005E038D" w:rsidRDefault="009A7FEC" w14:paraId="693793F2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  <w:tr w:rsidRPr="00AC5595" w:rsidR="00292E3D" w:rsidTr="009A7FEC" w14:paraId="1393F54F" w14:textId="77777777">
        <w:tc>
          <w:tcPr>
            <w:tcW w:w="2830" w:type="dxa"/>
          </w:tcPr>
          <w:p w:rsidRPr="00AC5595" w:rsidR="00292E3D" w:rsidP="00292E3D" w:rsidRDefault="00292E3D" w14:paraId="18058B73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Mail :</w:t>
            </w:r>
          </w:p>
        </w:tc>
        <w:tc>
          <w:tcPr>
            <w:tcW w:w="6946" w:type="dxa"/>
          </w:tcPr>
          <w:p w:rsidRPr="00AC5595" w:rsidR="00292E3D" w:rsidP="00292E3D" w:rsidRDefault="00292E3D" w14:paraId="27C38A0E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</w:tbl>
    <w:p w:rsidRPr="00AC5595" w:rsidR="009A7FEC" w:rsidP="005E038D" w:rsidRDefault="009A7FEC" w14:paraId="2E369059" w14:textId="77777777">
      <w:pPr>
        <w:ind w:left="-2268"/>
        <w:rPr>
          <w:rFonts w:cstheme="minorHAnsi"/>
        </w:rPr>
      </w:pPr>
    </w:p>
    <w:tbl>
      <w:tblPr>
        <w:tblStyle w:val="Grilledutableau"/>
        <w:tblW w:w="0" w:type="auto"/>
        <w:tblInd w:w="-2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0"/>
        <w:gridCol w:w="3681"/>
        <w:gridCol w:w="3265"/>
      </w:tblGrid>
      <w:tr w:rsidRPr="00AC5595" w:rsidR="009A7FEC" w:rsidTr="009A7FEC" w14:paraId="53F596A9" w14:textId="77777777">
        <w:tc>
          <w:tcPr>
            <w:tcW w:w="9776" w:type="dxa"/>
            <w:gridSpan w:val="3"/>
          </w:tcPr>
          <w:p w:rsidRPr="00AC5595" w:rsidR="009A7FEC" w:rsidP="008F4B86" w:rsidRDefault="009A7FEC" w14:paraId="7E4C6618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Inscrit mon enfant :</w:t>
            </w:r>
          </w:p>
        </w:tc>
      </w:tr>
      <w:tr w:rsidRPr="00AC5595" w:rsidR="009A7FEC" w:rsidTr="009A7FEC" w14:paraId="5DCC9AB4" w14:textId="77777777">
        <w:tc>
          <w:tcPr>
            <w:tcW w:w="2830" w:type="dxa"/>
          </w:tcPr>
          <w:p w:rsidRPr="00AC5595" w:rsidR="009A7FEC" w:rsidP="005E038D" w:rsidRDefault="009A7FEC" w14:paraId="0FA1B9A0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Nom :………………………</w:t>
            </w:r>
          </w:p>
        </w:tc>
        <w:tc>
          <w:tcPr>
            <w:tcW w:w="3681" w:type="dxa"/>
          </w:tcPr>
          <w:p w:rsidRPr="00AC5595" w:rsidR="009A7FEC" w:rsidP="005E038D" w:rsidRDefault="009A7FEC" w14:paraId="4A5AD5A3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Prénom :……………………………..</w:t>
            </w:r>
          </w:p>
        </w:tc>
        <w:tc>
          <w:tcPr>
            <w:tcW w:w="3265" w:type="dxa"/>
          </w:tcPr>
          <w:p w:rsidRPr="00AC5595" w:rsidR="009A7FEC" w:rsidP="005E038D" w:rsidRDefault="009A7FEC" w14:paraId="19C2B5FE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Né(e) le :………………………..</w:t>
            </w:r>
          </w:p>
        </w:tc>
      </w:tr>
    </w:tbl>
    <w:p w:rsidRPr="00AC5595" w:rsidR="009A7FEC" w:rsidP="005E038D" w:rsidRDefault="009A7FEC" w14:paraId="0D57C588" w14:textId="77777777">
      <w:pPr>
        <w:ind w:left="-2268"/>
        <w:rPr>
          <w:rFonts w:cstheme="minorHAnsi"/>
        </w:rPr>
      </w:pPr>
    </w:p>
    <w:tbl>
      <w:tblPr>
        <w:tblStyle w:val="Grilledutableau"/>
        <w:tblW w:w="0" w:type="auto"/>
        <w:tblInd w:w="-2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Pr="00AC5595" w:rsidR="003F2B14" w:rsidTr="009B65E3" w14:paraId="0BCC6EA4" w14:textId="77777777">
        <w:tc>
          <w:tcPr>
            <w:tcW w:w="2830" w:type="dxa"/>
          </w:tcPr>
          <w:p w:rsidRPr="00AC5595" w:rsidR="003F2B14" w:rsidP="009B65E3" w:rsidRDefault="003F2B14" w14:paraId="7B41B996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Régime particulier :</w:t>
            </w:r>
          </w:p>
        </w:tc>
        <w:tc>
          <w:tcPr>
            <w:tcW w:w="6946" w:type="dxa"/>
          </w:tcPr>
          <w:p w:rsidRPr="00AC5595" w:rsidR="003F2B14" w:rsidP="009B65E3" w:rsidRDefault="003F2B14" w14:paraId="23799EC3" w14:textId="77777777">
            <w:pPr>
              <w:rPr>
                <w:rFonts w:cstheme="minorHAnsi"/>
              </w:rPr>
            </w:pPr>
            <w:r w:rsidRPr="00AC5595">
              <w:rPr>
                <w:rFonts w:cstheme="minorHAnsi"/>
              </w:rPr>
              <w:t>……………………………………………………………………………….</w:t>
            </w:r>
          </w:p>
        </w:tc>
      </w:tr>
    </w:tbl>
    <w:p w:rsidRPr="00CA71C3" w:rsidR="00E80502" w:rsidP="005E038D" w:rsidRDefault="00E80502" w14:paraId="3CBD4E37" w14:textId="77777777">
      <w:pPr>
        <w:ind w:left="-2268"/>
        <w:rPr>
          <w:rFonts w:cstheme="minorHAnsi"/>
        </w:rPr>
      </w:pPr>
    </w:p>
    <w:p w:rsidRPr="00AC5595" w:rsidR="009A7FEC" w:rsidP="716FC8E1" w:rsidRDefault="008F4B86" w14:paraId="456E5624" w14:textId="1D5D1A15">
      <w:pPr>
        <w:ind w:left="-2268"/>
        <w:jc w:val="center"/>
        <w:rPr>
          <w:rFonts w:cs="Arial" w:cstheme="minorAscii"/>
          <w:sz w:val="24"/>
          <w:szCs w:val="24"/>
          <w:u w:val="single"/>
        </w:rPr>
      </w:pPr>
      <w:r w:rsidRPr="716FC8E1" w:rsidR="008F4B86">
        <w:rPr>
          <w:rFonts w:cs="Arial" w:cstheme="minorAscii"/>
          <w:sz w:val="24"/>
          <w:szCs w:val="24"/>
          <w:u w:val="single"/>
        </w:rPr>
        <w:t xml:space="preserve">Du </w:t>
      </w:r>
      <w:r w:rsidRPr="716FC8E1" w:rsidR="00E23232">
        <w:rPr>
          <w:rFonts w:cs="Arial" w:cstheme="minorAscii"/>
          <w:sz w:val="24"/>
          <w:szCs w:val="24"/>
          <w:u w:val="single"/>
        </w:rPr>
        <w:t xml:space="preserve">lundi </w:t>
      </w:r>
      <w:r w:rsidRPr="716FC8E1" w:rsidR="00205EAD">
        <w:rPr>
          <w:rFonts w:cs="Arial" w:cstheme="minorAscii"/>
          <w:sz w:val="24"/>
          <w:szCs w:val="24"/>
          <w:u w:val="single"/>
        </w:rPr>
        <w:t>2</w:t>
      </w:r>
      <w:r w:rsidRPr="716FC8E1" w:rsidR="26FB3BE5">
        <w:rPr>
          <w:rFonts w:cs="Arial" w:cstheme="minorAscii"/>
          <w:sz w:val="24"/>
          <w:szCs w:val="24"/>
          <w:u w:val="single"/>
        </w:rPr>
        <w:t xml:space="preserve">3 février </w:t>
      </w:r>
      <w:r w:rsidRPr="716FC8E1" w:rsidR="008A7EA6">
        <w:rPr>
          <w:rFonts w:cs="Arial" w:cstheme="minorAscii"/>
          <w:sz w:val="24"/>
          <w:szCs w:val="24"/>
          <w:u w:val="single"/>
        </w:rPr>
        <w:t xml:space="preserve">au </w:t>
      </w:r>
      <w:r w:rsidRPr="716FC8E1" w:rsidR="0040003A">
        <w:rPr>
          <w:rFonts w:cs="Arial" w:cstheme="minorAscii"/>
          <w:sz w:val="24"/>
          <w:szCs w:val="24"/>
          <w:u w:val="single"/>
        </w:rPr>
        <w:t>vendre</w:t>
      </w:r>
      <w:r w:rsidRPr="716FC8E1" w:rsidR="00E23232">
        <w:rPr>
          <w:rFonts w:cs="Arial" w:cstheme="minorAscii"/>
          <w:sz w:val="24"/>
          <w:szCs w:val="24"/>
          <w:u w:val="single"/>
        </w:rPr>
        <w:t xml:space="preserve">di </w:t>
      </w:r>
      <w:r w:rsidRPr="716FC8E1" w:rsidR="06F3071C">
        <w:rPr>
          <w:rFonts w:cs="Arial" w:cstheme="minorAscii"/>
          <w:sz w:val="24"/>
          <w:szCs w:val="24"/>
          <w:u w:val="single"/>
        </w:rPr>
        <w:t xml:space="preserve">06 </w:t>
      </w:r>
      <w:r w:rsidRPr="716FC8E1" w:rsidR="640492DE">
        <w:rPr>
          <w:rFonts w:cs="Arial" w:cstheme="minorAscii"/>
          <w:sz w:val="24"/>
          <w:szCs w:val="24"/>
          <w:u w:val="single"/>
        </w:rPr>
        <w:t xml:space="preserve">mars </w:t>
      </w:r>
      <w:r w:rsidRPr="716FC8E1" w:rsidR="00501D19">
        <w:rPr>
          <w:rFonts w:cs="Arial" w:cstheme="minorAscii"/>
          <w:sz w:val="24"/>
          <w:szCs w:val="24"/>
          <w:u w:val="single"/>
        </w:rPr>
        <w:t>202</w:t>
      </w:r>
      <w:r w:rsidRPr="716FC8E1" w:rsidR="09781C6B">
        <w:rPr>
          <w:rFonts w:cs="Arial" w:cstheme="minorAscii"/>
          <w:sz w:val="24"/>
          <w:szCs w:val="24"/>
          <w:u w:val="single"/>
        </w:rPr>
        <w:t>6</w:t>
      </w:r>
    </w:p>
    <w:p w:rsidRPr="00CA71C3" w:rsidR="00E80502" w:rsidP="005E038D" w:rsidRDefault="00E80502" w14:paraId="34EB8BD4" w14:textId="77777777">
      <w:pPr>
        <w:ind w:left="-2268"/>
        <w:rPr>
          <w:rFonts w:cstheme="minorHAnsi"/>
        </w:rPr>
      </w:pPr>
    </w:p>
    <w:tbl>
      <w:tblPr>
        <w:tblStyle w:val="TableauGrille4-Accentuation3"/>
        <w:tblW w:w="5964" w:type="dxa"/>
        <w:tblLook w:val="04A0" w:firstRow="1" w:lastRow="0" w:firstColumn="1" w:lastColumn="0" w:noHBand="0" w:noVBand="1"/>
      </w:tblPr>
      <w:tblGrid>
        <w:gridCol w:w="1143"/>
        <w:gridCol w:w="1143"/>
        <w:gridCol w:w="1245"/>
        <w:gridCol w:w="1053"/>
        <w:gridCol w:w="1380"/>
      </w:tblGrid>
      <w:tr w:rsidRPr="00CA71C3" w:rsidR="00E65516" w:rsidTr="716FC8E1" w14:paraId="255330F2" w14:textId="7116B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tcMar/>
            <w:vAlign w:val="center"/>
          </w:tcPr>
          <w:p w:rsidRPr="00CA71C3" w:rsidR="00E65516" w:rsidP="000A28DD" w:rsidRDefault="00E65516" w14:paraId="4B601B4F" w14:textId="77777777">
            <w:pPr>
              <w:jc w:val="center"/>
              <w:rPr>
                <w:rFonts w:cstheme="minorHAnsi"/>
              </w:rPr>
            </w:pPr>
            <w:r w:rsidRPr="00CA71C3">
              <w:rPr>
                <w:rFonts w:cstheme="minorHAnsi"/>
              </w:rPr>
              <w:t>Lundi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3" w:type="dxa"/>
            <w:tcMar/>
            <w:vAlign w:val="center"/>
          </w:tcPr>
          <w:p w:rsidRPr="00CA71C3" w:rsidR="00E65516" w:rsidP="000A28DD" w:rsidRDefault="00E65516" w14:paraId="410470A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Mardi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Pr="00CA71C3" w:rsidR="00E65516" w:rsidP="000A28DD" w:rsidRDefault="00E65516" w14:paraId="62619C8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Mercredi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" w:type="dxa"/>
            <w:tcMar/>
            <w:vAlign w:val="center"/>
          </w:tcPr>
          <w:p w:rsidRPr="00CA71C3" w:rsidR="00E65516" w:rsidP="000A28DD" w:rsidRDefault="00E65516" w14:paraId="55BF41F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Jeudi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0" w:type="dxa"/>
            <w:tcMar/>
            <w:vAlign w:val="center"/>
          </w:tcPr>
          <w:p w:rsidRPr="00CA71C3" w:rsidR="00E65516" w:rsidP="000A28DD" w:rsidRDefault="00E65516" w14:paraId="101F3FF3" w14:textId="739BF9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A71C3">
              <w:rPr>
                <w:rFonts w:cstheme="minorHAnsi"/>
              </w:rPr>
              <w:t>Vendredi</w:t>
            </w:r>
          </w:p>
        </w:tc>
      </w:tr>
      <w:tr w:rsidRPr="00CA71C3" w:rsidR="008A7EA6" w:rsidTr="716FC8E1" w14:paraId="2B1BCB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4" w:type="dxa"/>
            <w:gridSpan w:val="5"/>
            <w:tcMar/>
          </w:tcPr>
          <w:p w:rsidRPr="00CA71C3" w:rsidR="00084278" w:rsidP="716FC8E1" w:rsidRDefault="00837793" w14:paraId="783F2FDB" w14:textId="7DF3CE7A">
            <w:pPr>
              <w:pStyle w:val="Normal"/>
              <w:suppressLineNumbers w:val="0"/>
              <w:bidi w:val="0"/>
              <w:spacing w:before="120" w:beforeAutospacing="off" w:after="120" w:afterAutospacing="off" w:line="260" w:lineRule="atLeast"/>
              <w:ind w:left="0" w:right="0"/>
              <w:jc w:val="center"/>
              <w:rPr>
                <w:rFonts w:cs="Arial" w:cstheme="minorAscii"/>
              </w:rPr>
            </w:pPr>
            <w:r w:rsidRPr="716FC8E1" w:rsidR="3FBBB432">
              <w:rPr>
                <w:rFonts w:cs="Arial" w:cstheme="minorAscii"/>
              </w:rPr>
              <w:t>Février/Mars</w:t>
            </w:r>
          </w:p>
        </w:tc>
      </w:tr>
      <w:tr w:rsidRPr="00CA71C3" w:rsidR="00E65516" w:rsidTr="716FC8E1" w14:paraId="3A3EC872" w14:textId="19E4FA5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tcMar/>
            <w:vAlign w:val="center"/>
          </w:tcPr>
          <w:p w:rsidRPr="00CA71C3" w:rsidR="00E65516" w:rsidP="716FC8E1" w:rsidRDefault="00A9789A" w14:paraId="038989F0" w14:textId="4A539F40">
            <w:pPr>
              <w:spacing w:before="60" w:after="60"/>
              <w:jc w:val="center"/>
              <w:rPr>
                <w:rFonts w:cs="Arial" w:cstheme="minorAscii"/>
                <w:b w:val="0"/>
                <w:bCs w:val="0"/>
              </w:rPr>
            </w:pPr>
            <w:r w:rsidRPr="716FC8E1" w:rsidR="339E36FD">
              <w:rPr>
                <w:rFonts w:cs="Arial" w:cstheme="minorAscii"/>
                <w:b w:val="0"/>
                <w:bCs w:val="0"/>
              </w:rPr>
              <w:t>2</w:t>
            </w:r>
            <w:r w:rsidRPr="716FC8E1" w:rsidR="5F348033">
              <w:rPr>
                <w:rFonts w:cs="Arial" w:cstheme="minorAscii"/>
                <w:b w:val="0"/>
                <w:bCs w:val="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3" w:type="dxa"/>
            <w:tcMar/>
            <w:vAlign w:val="center"/>
          </w:tcPr>
          <w:p w:rsidRPr="00CA71C3" w:rsidR="00E65516" w:rsidP="716FC8E1" w:rsidRDefault="00A9789A" w14:paraId="4E7D5D61" w14:textId="4236D3A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cstheme="minorAscii"/>
              </w:rPr>
            </w:pPr>
            <w:r w:rsidRPr="716FC8E1" w:rsidR="339E36FD">
              <w:rPr>
                <w:rFonts w:cs="Arial" w:cstheme="minorAscii"/>
              </w:rPr>
              <w:t>2</w:t>
            </w:r>
            <w:r w:rsidRPr="716FC8E1" w:rsidR="7C52E9D7">
              <w:rPr>
                <w:rFonts w:cs="Arial" w:cstheme="minorAsci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  <w:vAlign w:val="center"/>
          </w:tcPr>
          <w:p w:rsidRPr="00CA71C3" w:rsidR="0040003A" w:rsidP="716FC8E1" w:rsidRDefault="00A9789A" w14:paraId="3A743DFC" w14:textId="7ED2747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cstheme="minorAscii"/>
              </w:rPr>
            </w:pPr>
            <w:r w:rsidRPr="716FC8E1" w:rsidR="339E36FD">
              <w:rPr>
                <w:rFonts w:cs="Arial" w:cstheme="minorAscii"/>
              </w:rPr>
              <w:t>2</w:t>
            </w:r>
            <w:r w:rsidRPr="716FC8E1" w:rsidR="385D69AA">
              <w:rPr>
                <w:rFonts w:cs="Arial" w:cstheme="minorAscii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" w:type="dxa"/>
            <w:tcMar/>
            <w:vAlign w:val="center"/>
          </w:tcPr>
          <w:p w:rsidRPr="00CA71C3" w:rsidR="00E65516" w:rsidP="716FC8E1" w:rsidRDefault="00A9789A" w14:paraId="187ACE08" w14:textId="1FE14F3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cstheme="minorAscii"/>
              </w:rPr>
            </w:pPr>
            <w:r w:rsidRPr="716FC8E1" w:rsidR="339E36FD">
              <w:rPr>
                <w:rFonts w:cs="Arial" w:cstheme="minorAscii"/>
              </w:rPr>
              <w:t>2</w:t>
            </w:r>
            <w:r w:rsidRPr="716FC8E1" w:rsidR="3CDBDB76">
              <w:rPr>
                <w:rFonts w:cs="Arial" w:cstheme="minorAsci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0" w:type="dxa"/>
            <w:tcMar/>
            <w:vAlign w:val="center"/>
          </w:tcPr>
          <w:p w:rsidRPr="00CA71C3" w:rsidR="00DE6183" w:rsidP="716FC8E1" w:rsidRDefault="00A9789A" w14:paraId="006388E9" w14:textId="1648E28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cstheme="minorAscii"/>
              </w:rPr>
            </w:pPr>
            <w:r w:rsidRPr="716FC8E1" w:rsidR="339E36FD">
              <w:rPr>
                <w:rFonts w:cs="Arial" w:cstheme="minorAscii"/>
              </w:rPr>
              <w:t>2</w:t>
            </w:r>
            <w:r w:rsidRPr="716FC8E1" w:rsidR="3CF92DF0">
              <w:rPr>
                <w:rFonts w:cs="Arial" w:cstheme="minorAscii"/>
              </w:rPr>
              <w:t>7</w:t>
            </w:r>
          </w:p>
        </w:tc>
      </w:tr>
      <w:tr w:rsidRPr="00CA71C3" w:rsidR="004E5723" w:rsidTr="716FC8E1" w14:paraId="33E8E8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shd w:val="clear" w:color="auto" w:fill="auto"/>
            <w:tcMar/>
            <w:vAlign w:val="center"/>
          </w:tcPr>
          <w:p w:rsidRPr="00CA71C3" w:rsidR="004E5723" w:rsidP="716FC8E1" w:rsidRDefault="00A32D33" w14:paraId="5A3967D7" w14:textId="1F6559C1">
            <w:pPr>
              <w:spacing w:before="60" w:after="60"/>
              <w:jc w:val="center"/>
              <w:rPr>
                <w:rFonts w:cs="Arial" w:cstheme="minorAscii"/>
                <w:b w:val="0"/>
                <w:bCs w:val="0"/>
              </w:rPr>
            </w:pPr>
            <w:r w:rsidRPr="716FC8E1" w:rsidR="60843473">
              <w:rPr>
                <w:rFonts w:cs="Arial" w:cstheme="minorAscii"/>
                <w:b w:val="0"/>
                <w:bCs w:val="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3" w:type="dxa"/>
            <w:shd w:val="clear" w:color="auto" w:fill="auto"/>
            <w:tcMar/>
            <w:vAlign w:val="center"/>
          </w:tcPr>
          <w:p w:rsidRPr="00CA71C3" w:rsidR="004E5723" w:rsidP="716FC8E1" w:rsidRDefault="00A32D33" w14:paraId="67518EC6" w14:textId="21555E07">
            <w:pPr>
              <w:pStyle w:val="Normal"/>
              <w:suppressLineNumbers w:val="0"/>
              <w:bidi w:val="0"/>
              <w:spacing w:before="60" w:beforeAutospacing="off" w:after="60" w:afterAutospacing="off" w:line="260" w:lineRule="atLeast"/>
              <w:ind w:left="0" w:right="0"/>
              <w:jc w:val="center"/>
            </w:pPr>
            <w:r w:rsidRPr="716FC8E1" w:rsidR="5B8203A2">
              <w:rPr>
                <w:rFonts w:cs="Arial" w:cstheme="minorAscii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auto"/>
            <w:tcMar/>
            <w:vAlign w:val="center"/>
          </w:tcPr>
          <w:p w:rsidRPr="00CA71C3" w:rsidR="004E5723" w:rsidP="716FC8E1" w:rsidRDefault="00205EAD" w14:paraId="3EDF42CF" w14:textId="61F54488">
            <w:pPr>
              <w:pStyle w:val="Normal"/>
              <w:suppressLineNumbers w:val="0"/>
              <w:bidi w:val="0"/>
              <w:spacing w:before="60" w:beforeAutospacing="off" w:after="60" w:afterAutospacing="off" w:line="260" w:lineRule="atLeast"/>
              <w:ind w:left="0" w:right="0"/>
              <w:jc w:val="center"/>
            </w:pPr>
            <w:r w:rsidRPr="716FC8E1" w:rsidR="5B8203A2">
              <w:rPr>
                <w:rFonts w:cs="Arial" w:cstheme="minorAsci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  <w:tcMar/>
            <w:vAlign w:val="center"/>
          </w:tcPr>
          <w:p w:rsidRPr="00CA71C3" w:rsidR="004E5723" w:rsidP="716FC8E1" w:rsidRDefault="00205EAD" w14:paraId="1612C2DD" w14:textId="6D3238B5">
            <w:pPr>
              <w:pStyle w:val="Normal"/>
              <w:suppressLineNumbers w:val="0"/>
              <w:bidi w:val="0"/>
              <w:spacing w:before="60" w:beforeAutospacing="off" w:after="60" w:afterAutospacing="off" w:line="260" w:lineRule="atLeast"/>
              <w:ind w:left="0" w:right="0"/>
              <w:jc w:val="center"/>
            </w:pPr>
            <w:r w:rsidRPr="716FC8E1" w:rsidR="5B8203A2">
              <w:rPr>
                <w:rFonts w:cs="Arial" w:cstheme="minorAscii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0" w:type="dxa"/>
            <w:shd w:val="clear" w:color="auto" w:fill="auto"/>
            <w:tcMar/>
            <w:vAlign w:val="center"/>
          </w:tcPr>
          <w:p w:rsidRPr="00CA71C3" w:rsidR="004E5723" w:rsidP="716FC8E1" w:rsidRDefault="00205EAD" w14:paraId="68CA4C95" w14:textId="0F376FA0">
            <w:pPr>
              <w:pStyle w:val="Normal"/>
              <w:suppressLineNumbers w:val="0"/>
              <w:bidi w:val="0"/>
              <w:spacing w:before="60" w:beforeAutospacing="off" w:after="60" w:afterAutospacing="off" w:line="260" w:lineRule="atLeast"/>
              <w:ind w:left="0" w:right="0"/>
              <w:jc w:val="center"/>
            </w:pPr>
            <w:r w:rsidRPr="716FC8E1" w:rsidR="5B8203A2">
              <w:rPr>
                <w:rFonts w:cs="Arial" w:cstheme="minorAscii"/>
              </w:rPr>
              <w:t>6</w:t>
            </w:r>
          </w:p>
        </w:tc>
      </w:tr>
    </w:tbl>
    <w:p w:rsidRPr="00CA71C3" w:rsidR="00C80D95" w:rsidP="00AC5595" w:rsidRDefault="00AC5595" w14:paraId="33916838" w14:textId="340136DB">
      <w:pPr>
        <w:spacing w:before="120"/>
        <w:ind w:left="-2268" w:firstLine="2268"/>
        <w:jc w:val="left"/>
        <w:rPr>
          <w:rFonts w:cstheme="minorHAnsi"/>
        </w:rPr>
      </w:pPr>
      <w:r>
        <w:rPr>
          <w:rFonts w:cstheme="minorHAnsi"/>
        </w:rPr>
        <w:t xml:space="preserve">   </w:t>
      </w:r>
      <w:r w:rsidRPr="00CA71C3" w:rsidR="00C80D95">
        <w:rPr>
          <w:rFonts w:cstheme="minorHAnsi"/>
        </w:rPr>
        <w:t>Cochez la case correspondante aux jours d’inscription</w:t>
      </w:r>
      <w:r w:rsidRPr="00CA71C3" w:rsidR="00CB61F6">
        <w:rPr>
          <w:rFonts w:cstheme="minorHAnsi"/>
        </w:rPr>
        <w:t>.</w:t>
      </w:r>
    </w:p>
    <w:p w:rsidRPr="00CA71C3" w:rsidR="004141B7" w:rsidP="00D40C16" w:rsidRDefault="004141B7" w14:paraId="66F4CD70" w14:textId="77777777">
      <w:pPr>
        <w:ind w:left="-2268" w:firstLine="2268"/>
        <w:rPr>
          <w:rFonts w:cstheme="minorHAnsi"/>
        </w:rPr>
      </w:pPr>
    </w:p>
    <w:p w:rsidRPr="00842283" w:rsidR="00967B89" w:rsidP="00967B89" w:rsidRDefault="00967B89" w14:paraId="7D5D753E" w14:textId="537F93BB">
      <w:pPr>
        <w:ind w:left="-2268"/>
        <w:jc w:val="left"/>
        <w:rPr>
          <w:rFonts w:cstheme="minorHAnsi"/>
          <w:b/>
          <w:smallCaps/>
          <w:color w:val="1081C5" w:themeColor="text2"/>
          <w:u w:val="single"/>
        </w:rPr>
      </w:pPr>
      <w:r w:rsidRPr="00C721FF">
        <w:rPr>
          <w:rFonts w:cstheme="minorHAnsi"/>
          <w:b/>
          <w:smallCaps/>
          <w:color w:val="1081C5"/>
          <w:u w:val="single"/>
        </w:rPr>
        <w:t>Effectifs</w:t>
      </w:r>
      <w:r w:rsidRPr="00842283">
        <w:rPr>
          <w:rFonts w:cstheme="minorHAnsi"/>
          <w:b/>
          <w:smallCaps/>
          <w:color w:val="1081C5" w:themeColor="text2"/>
          <w:u w:val="single"/>
        </w:rPr>
        <w:t xml:space="preserve"> enfants </w:t>
      </w:r>
    </w:p>
    <w:p w:rsidRPr="00CA71C3" w:rsidR="00967B89" w:rsidP="00967B89" w:rsidRDefault="00967B89" w14:paraId="588625AB" w14:textId="467C6F44">
      <w:pPr>
        <w:autoSpaceDE w:val="0"/>
        <w:autoSpaceDN w:val="0"/>
        <w:adjustRightInd w:val="0"/>
        <w:spacing w:line="240" w:lineRule="auto"/>
        <w:ind w:left="-2268"/>
        <w:rPr>
          <w:rFonts w:cstheme="minorHAnsi"/>
          <w:color w:val="000000"/>
          <w:szCs w:val="22"/>
        </w:rPr>
      </w:pPr>
      <w:r w:rsidRPr="00CA71C3">
        <w:rPr>
          <w:rFonts w:cstheme="minorHAnsi"/>
          <w:color w:val="000000"/>
          <w:szCs w:val="22"/>
        </w:rPr>
        <w:t xml:space="preserve">L’effectif minimum d’ouverture de l’accueil est de </w:t>
      </w:r>
      <w:r w:rsidRPr="00CA71C3">
        <w:rPr>
          <w:rFonts w:cstheme="minorHAnsi"/>
          <w:b/>
          <w:bCs/>
          <w:color w:val="000000"/>
          <w:szCs w:val="22"/>
        </w:rPr>
        <w:t>10 enfants</w:t>
      </w:r>
      <w:r w:rsidRPr="00CA71C3">
        <w:rPr>
          <w:rFonts w:cstheme="minorHAnsi"/>
          <w:color w:val="000000"/>
          <w:szCs w:val="22"/>
        </w:rPr>
        <w:t xml:space="preserve"> et l’effectif maximum est de </w:t>
      </w:r>
      <w:r w:rsidRPr="00CA71C3" w:rsidR="0017108F">
        <w:rPr>
          <w:rFonts w:cstheme="minorHAnsi"/>
          <w:b/>
          <w:bCs/>
          <w:color w:val="000000"/>
          <w:szCs w:val="22"/>
        </w:rPr>
        <w:t>28</w:t>
      </w:r>
      <w:r w:rsidRPr="00CA71C3">
        <w:rPr>
          <w:rFonts w:cstheme="minorHAnsi"/>
          <w:b/>
          <w:bCs/>
          <w:color w:val="000000"/>
          <w:szCs w:val="22"/>
        </w:rPr>
        <w:t xml:space="preserve"> enfants.</w:t>
      </w:r>
    </w:p>
    <w:p w:rsidRPr="00CA71C3" w:rsidR="00967B89" w:rsidP="004C7052" w:rsidRDefault="00967B89" w14:paraId="51836EAE" w14:textId="77777777">
      <w:pPr>
        <w:ind w:left="-2268"/>
        <w:jc w:val="left"/>
        <w:rPr>
          <w:rFonts w:cstheme="minorHAnsi"/>
          <w:b/>
          <w:smallCaps/>
          <w:color w:val="00B0F0"/>
          <w:u w:val="single"/>
        </w:rPr>
      </w:pPr>
    </w:p>
    <w:p w:rsidRPr="00842283" w:rsidR="004C7052" w:rsidP="004C7052" w:rsidRDefault="004C7052" w14:paraId="03BEFB1E" w14:textId="5ADAE37A">
      <w:pPr>
        <w:ind w:left="-2268"/>
        <w:jc w:val="left"/>
        <w:rPr>
          <w:rFonts w:cstheme="minorHAnsi"/>
          <w:b/>
          <w:smallCaps/>
          <w:color w:val="1081C5" w:themeColor="text2"/>
          <w:u w:val="single"/>
        </w:rPr>
      </w:pPr>
      <w:r w:rsidRPr="00842283">
        <w:rPr>
          <w:rFonts w:cstheme="minorHAnsi"/>
          <w:b/>
          <w:smallCaps/>
          <w:color w:val="1081C5" w:themeColor="text2"/>
          <w:u w:val="single"/>
        </w:rPr>
        <w:t>Horaires</w:t>
      </w:r>
    </w:p>
    <w:p w:rsidRPr="00CA71C3" w:rsidR="004C7052" w:rsidP="004C7052" w:rsidRDefault="00115D2D" w14:paraId="50B467AB" w14:textId="1A860B8E">
      <w:pPr>
        <w:ind w:left="-2268"/>
        <w:jc w:val="left"/>
        <w:rPr>
          <w:rFonts w:cstheme="minorHAnsi"/>
        </w:rPr>
      </w:pPr>
      <w:r w:rsidRPr="00CA71C3">
        <w:rPr>
          <w:rFonts w:cstheme="minorHAnsi"/>
        </w:rPr>
        <w:t>Arrivée des enfants entre</w:t>
      </w:r>
      <w:r w:rsidRPr="00CA71C3" w:rsidR="004C7052">
        <w:rPr>
          <w:rFonts w:cstheme="minorHAnsi"/>
        </w:rPr>
        <w:t xml:space="preserve"> 7h</w:t>
      </w:r>
      <w:r w:rsidRPr="00CA71C3" w:rsidR="001B2EAD">
        <w:rPr>
          <w:rFonts w:cstheme="minorHAnsi"/>
        </w:rPr>
        <w:t>30</w:t>
      </w:r>
      <w:r w:rsidRPr="00CA71C3" w:rsidR="004C7052">
        <w:rPr>
          <w:rFonts w:cstheme="minorHAnsi"/>
        </w:rPr>
        <w:t xml:space="preserve"> </w:t>
      </w:r>
      <w:r w:rsidRPr="00CA71C3">
        <w:rPr>
          <w:rFonts w:cstheme="minorHAnsi"/>
        </w:rPr>
        <w:t>et</w:t>
      </w:r>
      <w:r w:rsidRPr="00CA71C3" w:rsidR="004C7052">
        <w:rPr>
          <w:rFonts w:cstheme="minorHAnsi"/>
        </w:rPr>
        <w:t xml:space="preserve"> 9h00</w:t>
      </w:r>
    </w:p>
    <w:p w:rsidR="00B808B8" w:rsidP="00842283" w:rsidRDefault="004C7052" w14:paraId="1513A011" w14:textId="32B62E41">
      <w:pPr>
        <w:ind w:left="-2268"/>
        <w:jc w:val="left"/>
        <w:rPr>
          <w:rFonts w:cstheme="minorHAnsi"/>
        </w:rPr>
      </w:pPr>
      <w:r w:rsidRPr="00CA71C3">
        <w:rPr>
          <w:rFonts w:cstheme="minorHAnsi"/>
        </w:rPr>
        <w:t>Départ</w:t>
      </w:r>
      <w:r w:rsidRPr="00CA71C3" w:rsidR="00115D2D">
        <w:rPr>
          <w:rFonts w:cstheme="minorHAnsi"/>
        </w:rPr>
        <w:t xml:space="preserve"> des enfants entre</w:t>
      </w:r>
      <w:r w:rsidRPr="00CA71C3">
        <w:rPr>
          <w:rFonts w:cstheme="minorHAnsi"/>
        </w:rPr>
        <w:t xml:space="preserve"> 16h30 </w:t>
      </w:r>
      <w:r w:rsidRPr="00CA71C3" w:rsidR="00115D2D">
        <w:rPr>
          <w:rFonts w:cstheme="minorHAnsi"/>
        </w:rPr>
        <w:t>et</w:t>
      </w:r>
      <w:r w:rsidRPr="00CA71C3">
        <w:rPr>
          <w:rFonts w:cstheme="minorHAnsi"/>
        </w:rPr>
        <w:t xml:space="preserve"> 1</w:t>
      </w:r>
      <w:r w:rsidRPr="00CA71C3" w:rsidR="00A406A7">
        <w:rPr>
          <w:rFonts w:cstheme="minorHAnsi"/>
        </w:rPr>
        <w:t>8</w:t>
      </w:r>
      <w:r w:rsidRPr="00CA71C3">
        <w:rPr>
          <w:rFonts w:cstheme="minorHAnsi"/>
        </w:rPr>
        <w:t>h</w:t>
      </w:r>
      <w:r w:rsidRPr="00CA71C3" w:rsidR="00A406A7">
        <w:rPr>
          <w:rFonts w:cstheme="minorHAnsi"/>
        </w:rPr>
        <w:t>3</w:t>
      </w:r>
      <w:r w:rsidRPr="00CA71C3">
        <w:rPr>
          <w:rFonts w:cstheme="minorHAnsi"/>
        </w:rPr>
        <w:t>0</w:t>
      </w:r>
    </w:p>
    <w:p w:rsidRPr="00CA71C3" w:rsidR="00842283" w:rsidP="00842283" w:rsidRDefault="00842283" w14:paraId="6BEEB8A7" w14:textId="77777777">
      <w:pPr>
        <w:ind w:left="-2268"/>
        <w:jc w:val="left"/>
        <w:rPr>
          <w:rFonts w:cstheme="minorHAnsi"/>
        </w:rPr>
      </w:pPr>
    </w:p>
    <w:p w:rsidRPr="00842283" w:rsidR="00F16D88" w:rsidP="00F16D88" w:rsidRDefault="00F16D88" w14:paraId="2CF07382" w14:textId="77777777">
      <w:pPr>
        <w:ind w:left="-2268"/>
        <w:rPr>
          <w:rFonts w:cstheme="minorHAnsi"/>
          <w:b/>
          <w:smallCaps/>
          <w:color w:val="1081C5" w:themeColor="text2"/>
          <w:u w:val="single"/>
        </w:rPr>
      </w:pPr>
      <w:bookmarkStart w:name="_Hlk145584206" w:id="0"/>
      <w:r w:rsidRPr="00842283">
        <w:rPr>
          <w:rFonts w:cstheme="minorHAnsi"/>
          <w:b/>
          <w:smallCaps/>
          <w:color w:val="1081C5" w:themeColor="text2"/>
          <w:u w:val="single"/>
        </w:rPr>
        <w:t>Tarifs</w:t>
      </w:r>
    </w:p>
    <w:p w:rsidRPr="00CA71C3" w:rsidR="00F16D88" w:rsidP="00F16D88" w:rsidRDefault="00F16D88" w14:paraId="1F8C1912" w14:textId="214A534D">
      <w:pPr>
        <w:pStyle w:val="Paragraphedeliste"/>
        <w:numPr>
          <w:ilvl w:val="0"/>
          <w:numId w:val="1"/>
        </w:numPr>
        <w:ind w:left="-1985" w:hanging="284"/>
        <w:jc w:val="both"/>
        <w:rPr>
          <w:rFonts w:cstheme="minorHAnsi"/>
        </w:rPr>
      </w:pPr>
      <w:r w:rsidRPr="00CA71C3">
        <w:rPr>
          <w:rFonts w:cstheme="minorHAnsi"/>
        </w:rPr>
        <w:t xml:space="preserve">Pour les enfants de </w:t>
      </w:r>
      <w:r w:rsidRPr="00CA71C3" w:rsidR="004C7052">
        <w:rPr>
          <w:rFonts w:cstheme="minorHAnsi"/>
        </w:rPr>
        <w:t>3 à</w:t>
      </w:r>
      <w:r w:rsidRPr="00CA71C3">
        <w:rPr>
          <w:rFonts w:cstheme="minorHAnsi"/>
        </w:rPr>
        <w:t xml:space="preserve"> </w:t>
      </w:r>
      <w:r w:rsidRPr="00CA71C3" w:rsidR="001764FF">
        <w:rPr>
          <w:rFonts w:cstheme="minorHAnsi"/>
        </w:rPr>
        <w:t>5</w:t>
      </w:r>
      <w:r w:rsidRPr="00CA71C3">
        <w:rPr>
          <w:rFonts w:cstheme="minorHAnsi"/>
        </w:rPr>
        <w:t xml:space="preserve"> ans</w:t>
      </w:r>
      <w:r w:rsidRPr="00CA71C3" w:rsidR="00D76E6A">
        <w:rPr>
          <w:rFonts w:cstheme="minorHAnsi"/>
        </w:rPr>
        <w:t xml:space="preserve"> </w:t>
      </w:r>
      <w:r w:rsidRPr="00CA71C3">
        <w:rPr>
          <w:rFonts w:cstheme="minorHAnsi"/>
        </w:rPr>
        <w:t>: 1</w:t>
      </w:r>
      <w:r w:rsidRPr="00CA71C3" w:rsidR="00941EB0">
        <w:rPr>
          <w:rFonts w:cstheme="minorHAnsi"/>
        </w:rPr>
        <w:t>9</w:t>
      </w:r>
      <w:r w:rsidRPr="00CA71C3">
        <w:rPr>
          <w:rFonts w:cstheme="minorHAnsi"/>
        </w:rPr>
        <w:t>,</w:t>
      </w:r>
      <w:r w:rsidRPr="00CA71C3" w:rsidR="00256D6F">
        <w:rPr>
          <w:rFonts w:cstheme="minorHAnsi"/>
        </w:rPr>
        <w:t>2</w:t>
      </w:r>
      <w:r w:rsidRPr="00CA71C3">
        <w:rPr>
          <w:rFonts w:cstheme="minorHAnsi"/>
        </w:rPr>
        <w:t xml:space="preserve">0 € </w:t>
      </w:r>
      <w:r w:rsidR="00960877">
        <w:rPr>
          <w:rFonts w:cstheme="minorHAnsi"/>
        </w:rPr>
        <w:t xml:space="preserve">/jour </w:t>
      </w:r>
      <w:r w:rsidRPr="00CA71C3">
        <w:rPr>
          <w:rFonts w:cstheme="minorHAnsi"/>
        </w:rPr>
        <w:t xml:space="preserve">(repas </w:t>
      </w:r>
      <w:r w:rsidRPr="00CA71C3" w:rsidR="00482252">
        <w:rPr>
          <w:rFonts w:cstheme="minorHAnsi"/>
        </w:rPr>
        <w:t xml:space="preserve">et gouter </w:t>
      </w:r>
      <w:r w:rsidRPr="00CA71C3">
        <w:rPr>
          <w:rFonts w:cstheme="minorHAnsi"/>
        </w:rPr>
        <w:t>compris)</w:t>
      </w:r>
    </w:p>
    <w:p w:rsidR="00842283" w:rsidP="00842283" w:rsidRDefault="00F16D88" w14:paraId="11C7CA65" w14:textId="77C7273A">
      <w:pPr>
        <w:pStyle w:val="Paragraphedeliste"/>
        <w:numPr>
          <w:ilvl w:val="0"/>
          <w:numId w:val="1"/>
        </w:numPr>
        <w:spacing w:after="0"/>
        <w:ind w:left="-1985" w:hanging="284"/>
        <w:jc w:val="both"/>
        <w:rPr>
          <w:rFonts w:cstheme="minorHAnsi"/>
        </w:rPr>
      </w:pPr>
      <w:r w:rsidRPr="00CA71C3">
        <w:rPr>
          <w:rFonts w:cstheme="minorHAnsi"/>
        </w:rPr>
        <w:t xml:space="preserve">Pour les enfants de </w:t>
      </w:r>
      <w:r w:rsidRPr="00CA71C3" w:rsidR="001764FF">
        <w:rPr>
          <w:rFonts w:cstheme="minorHAnsi"/>
        </w:rPr>
        <w:t xml:space="preserve">6 </w:t>
      </w:r>
      <w:r w:rsidRPr="00CA71C3" w:rsidR="004C7052">
        <w:rPr>
          <w:rFonts w:cstheme="minorHAnsi"/>
        </w:rPr>
        <w:t>à 11</w:t>
      </w:r>
      <w:r w:rsidRPr="00CA71C3" w:rsidR="00D76E6A">
        <w:rPr>
          <w:rFonts w:cstheme="minorHAnsi"/>
        </w:rPr>
        <w:t xml:space="preserve"> ans </w:t>
      </w:r>
      <w:r w:rsidRPr="00CA71C3">
        <w:rPr>
          <w:rFonts w:cstheme="minorHAnsi"/>
        </w:rPr>
        <w:t>: 1</w:t>
      </w:r>
      <w:r w:rsidRPr="00CA71C3" w:rsidR="00941EB0">
        <w:rPr>
          <w:rFonts w:cstheme="minorHAnsi"/>
        </w:rPr>
        <w:t>8</w:t>
      </w:r>
      <w:r w:rsidRPr="00CA71C3">
        <w:rPr>
          <w:rFonts w:cstheme="minorHAnsi"/>
        </w:rPr>
        <w:t>,</w:t>
      </w:r>
      <w:r w:rsidRPr="00CA71C3" w:rsidR="00256D6F">
        <w:rPr>
          <w:rFonts w:cstheme="minorHAnsi"/>
        </w:rPr>
        <w:t>2</w:t>
      </w:r>
      <w:r w:rsidRPr="00CA71C3">
        <w:rPr>
          <w:rFonts w:cstheme="minorHAnsi"/>
        </w:rPr>
        <w:t>0 €</w:t>
      </w:r>
      <w:r w:rsidR="00960877">
        <w:rPr>
          <w:rFonts w:cstheme="minorHAnsi"/>
        </w:rPr>
        <w:t xml:space="preserve"> /jour</w:t>
      </w:r>
      <w:r w:rsidRPr="00CA71C3">
        <w:rPr>
          <w:rFonts w:cstheme="minorHAnsi"/>
        </w:rPr>
        <w:t xml:space="preserve"> (repas</w:t>
      </w:r>
      <w:r w:rsidRPr="00CA71C3" w:rsidR="00482252">
        <w:rPr>
          <w:rFonts w:cstheme="minorHAnsi"/>
        </w:rPr>
        <w:t xml:space="preserve"> et gouter</w:t>
      </w:r>
      <w:r w:rsidRPr="00CA71C3">
        <w:rPr>
          <w:rFonts w:cstheme="minorHAnsi"/>
        </w:rPr>
        <w:t xml:space="preserve"> compris)</w:t>
      </w:r>
      <w:bookmarkEnd w:id="0"/>
    </w:p>
    <w:p w:rsidRPr="00842283" w:rsidR="00CA71C3" w:rsidP="00AC5595" w:rsidRDefault="00F16D88" w14:paraId="1187DF1C" w14:textId="784BDF70">
      <w:pPr>
        <w:spacing w:before="120"/>
        <w:ind w:left="-2269"/>
        <w:rPr>
          <w:rFonts w:cstheme="minorHAnsi"/>
        </w:rPr>
      </w:pPr>
      <w:r w:rsidRPr="00AC5595">
        <w:rPr>
          <w:rFonts w:cstheme="minorHAnsi"/>
          <w:b/>
          <w:bCs/>
          <w:i/>
          <w:iCs/>
        </w:rPr>
        <w:t>Le chèque à l’ordre de Familles Rurales</w:t>
      </w:r>
      <w:r w:rsidRPr="00AC5595" w:rsidR="00875EFF">
        <w:rPr>
          <w:rFonts w:cstheme="minorHAnsi"/>
          <w:b/>
          <w:bCs/>
          <w:i/>
          <w:iCs/>
        </w:rPr>
        <w:t xml:space="preserve"> </w:t>
      </w:r>
      <w:r w:rsidRPr="00AC5595" w:rsidR="00084278">
        <w:rPr>
          <w:rFonts w:cstheme="minorHAnsi"/>
          <w:b/>
          <w:bCs/>
          <w:i/>
          <w:iCs/>
        </w:rPr>
        <w:t>IdF</w:t>
      </w:r>
      <w:r w:rsidRPr="00AC5595">
        <w:rPr>
          <w:rFonts w:cstheme="minorHAnsi"/>
          <w:b/>
          <w:bCs/>
          <w:i/>
          <w:iCs/>
        </w:rPr>
        <w:t xml:space="preserve"> devra être joint à </w:t>
      </w:r>
      <w:r w:rsidRPr="00AC5595" w:rsidR="00445188">
        <w:rPr>
          <w:rFonts w:cstheme="minorHAnsi"/>
          <w:b/>
          <w:bCs/>
          <w:i/>
          <w:iCs/>
        </w:rPr>
        <w:t xml:space="preserve">la fiche </w:t>
      </w:r>
      <w:r w:rsidRPr="00370B98" w:rsidR="00445188">
        <w:rPr>
          <w:rFonts w:cstheme="minorHAnsi"/>
          <w:b/>
          <w:bCs/>
          <w:i/>
          <w:iCs/>
        </w:rPr>
        <w:t>d</w:t>
      </w:r>
      <w:r w:rsidRPr="00370B98">
        <w:rPr>
          <w:rFonts w:cstheme="minorHAnsi"/>
          <w:b/>
          <w:bCs/>
          <w:i/>
          <w:iCs/>
        </w:rPr>
        <w:t>’inscription</w:t>
      </w:r>
      <w:r w:rsidRPr="00370B98">
        <w:rPr>
          <w:rFonts w:cstheme="minorHAnsi"/>
          <w:b/>
          <w:bCs/>
        </w:rPr>
        <w:t>.</w:t>
      </w:r>
    </w:p>
    <w:p w:rsidR="00842283" w:rsidP="00842283" w:rsidRDefault="00842283" w14:paraId="3AB92F4B" w14:textId="77777777">
      <w:pPr>
        <w:ind w:left="-2269"/>
        <w:rPr>
          <w:rFonts w:cstheme="minorHAnsi"/>
          <w:b/>
          <w:bCs/>
          <w:u w:val="single"/>
        </w:rPr>
      </w:pPr>
    </w:p>
    <w:p w:rsidRPr="00842283" w:rsidR="00D8210B" w:rsidP="00842283" w:rsidRDefault="00D8210B" w14:paraId="23434D62" w14:textId="57A853D5">
      <w:pPr>
        <w:ind w:left="-2269"/>
        <w:rPr>
          <w:rFonts w:cstheme="minorHAnsi"/>
          <w:b/>
          <w:bCs/>
          <w:u w:val="single"/>
        </w:rPr>
      </w:pPr>
      <w:r w:rsidRPr="00842283">
        <w:rPr>
          <w:rFonts w:cstheme="minorHAnsi"/>
          <w:b/>
          <w:bCs/>
          <w:color w:val="1081C5" w:themeColor="text2"/>
          <w:u w:val="single"/>
        </w:rPr>
        <w:t xml:space="preserve">Une question, un </w:t>
      </w:r>
      <w:r w:rsidRPr="00842283" w:rsidR="00842283">
        <w:rPr>
          <w:rFonts w:cstheme="minorHAnsi"/>
          <w:b/>
          <w:bCs/>
          <w:color w:val="1081C5" w:themeColor="text2"/>
          <w:u w:val="single"/>
        </w:rPr>
        <w:t>renseignement</w:t>
      </w:r>
      <w:r w:rsidRPr="00842283" w:rsidR="00842283">
        <w:rPr>
          <w:rFonts w:cstheme="minorHAnsi"/>
          <w:b/>
          <w:bCs/>
          <w:color w:val="1081C5" w:themeColor="text2"/>
        </w:rPr>
        <w:t xml:space="preserve"> </w:t>
      </w:r>
      <w:r w:rsidRPr="00842283" w:rsidR="00842283">
        <w:rPr>
          <w:rFonts w:cstheme="minorHAnsi"/>
          <w:b/>
          <w:bCs/>
          <w:color w:val="1081C5" w:themeColor="text2"/>
        </w:rPr>
        <w:tab/>
      </w:r>
      <w:r w:rsidRPr="00842283">
        <w:rPr>
          <w:rFonts w:cstheme="minorHAnsi"/>
          <w:b/>
          <w:bCs/>
        </w:rPr>
        <w:t xml:space="preserve">Familles Rurales </w:t>
      </w:r>
      <w:r w:rsidRPr="00842283" w:rsidR="00084278">
        <w:rPr>
          <w:rFonts w:cstheme="minorHAnsi"/>
          <w:b/>
          <w:bCs/>
        </w:rPr>
        <w:t>Île-de-France</w:t>
      </w:r>
    </w:p>
    <w:p w:rsidRPr="00842283" w:rsidR="009D3FCB" w:rsidP="00842283" w:rsidRDefault="00E23232" w14:paraId="0633B8F8" w14:textId="464B276A">
      <w:pPr>
        <w:ind w:left="709" w:firstLine="709"/>
        <w:rPr>
          <w:rFonts w:cstheme="minorHAnsi"/>
          <w:b/>
          <w:bCs/>
        </w:rPr>
      </w:pPr>
      <w:r w:rsidRPr="00842283">
        <w:rPr>
          <w:rFonts w:cstheme="minorHAnsi"/>
          <w:b/>
          <w:bCs/>
        </w:rPr>
        <w:t>56 rue de la Fontaine</w:t>
      </w:r>
    </w:p>
    <w:p w:rsidRPr="00CA71C3" w:rsidR="009D3FCB" w:rsidP="00842283" w:rsidRDefault="009D3FCB" w14:paraId="40F607B0" w14:textId="0A0D2AED">
      <w:pPr>
        <w:pStyle w:val="Paragraphedeliste"/>
        <w:ind w:left="1429"/>
        <w:rPr>
          <w:rFonts w:cstheme="minorHAnsi"/>
          <w:b/>
          <w:bCs/>
        </w:rPr>
      </w:pPr>
      <w:r w:rsidRPr="00CA71C3">
        <w:rPr>
          <w:rFonts w:cstheme="minorHAnsi"/>
          <w:b/>
          <w:bCs/>
        </w:rPr>
        <w:t>7</w:t>
      </w:r>
      <w:r w:rsidRPr="00CA71C3" w:rsidR="00E23232">
        <w:rPr>
          <w:rFonts w:cstheme="minorHAnsi"/>
          <w:b/>
          <w:bCs/>
        </w:rPr>
        <w:t>7240</w:t>
      </w:r>
      <w:r w:rsidRPr="00CA71C3">
        <w:rPr>
          <w:rFonts w:cstheme="minorHAnsi"/>
          <w:b/>
          <w:bCs/>
        </w:rPr>
        <w:t xml:space="preserve"> </w:t>
      </w:r>
      <w:r w:rsidRPr="00CA71C3" w:rsidR="00E23232">
        <w:rPr>
          <w:rFonts w:cstheme="minorHAnsi"/>
          <w:b/>
          <w:bCs/>
        </w:rPr>
        <w:t>CESSON</w:t>
      </w:r>
    </w:p>
    <w:p w:rsidRPr="00CA71C3" w:rsidR="00D8210B" w:rsidP="00842283" w:rsidRDefault="00D8210B" w14:paraId="67FC734E" w14:textId="77777777">
      <w:pPr>
        <w:pStyle w:val="Paragraphedeliste"/>
        <w:ind w:firstLine="698"/>
        <w:rPr>
          <w:rFonts w:cstheme="minorHAnsi"/>
          <w:b/>
          <w:bCs/>
        </w:rPr>
      </w:pPr>
      <w:r w:rsidRPr="00CA71C3">
        <w:rPr>
          <w:rFonts w:cstheme="minorHAnsi"/>
          <w:b/>
          <w:bCs/>
        </w:rPr>
        <w:t>01 64 06 13 76</w:t>
      </w:r>
    </w:p>
    <w:p w:rsidRPr="00BB5DB0" w:rsidR="00D8210B" w:rsidP="00842283" w:rsidRDefault="00370B98" w14:paraId="5AE054D8" w14:textId="20046489">
      <w:pPr>
        <w:pStyle w:val="Paragraphedeliste"/>
        <w:ind w:firstLine="698"/>
        <w:rPr>
          <w:rFonts w:cstheme="minorHAnsi"/>
          <w:b/>
          <w:bCs/>
          <w:u w:val="single"/>
        </w:rPr>
      </w:pPr>
      <w:hyperlink w:history="1" r:id="rId10">
        <w:r w:rsidRPr="00BB5DB0">
          <w:rPr>
            <w:rStyle w:val="Lienhypertexte"/>
            <w:rFonts w:cstheme="minorHAnsi"/>
            <w:b/>
            <w:bCs/>
            <w:u w:val="single"/>
          </w:rPr>
          <w:t>enfance-jeunesse.idf@famillesrurales.org</w:t>
        </w:r>
      </w:hyperlink>
      <w:r w:rsidRPr="00BB5DB0">
        <w:rPr>
          <w:b/>
          <w:bCs/>
          <w:u w:val="single"/>
        </w:rPr>
        <w:t xml:space="preserve"> </w:t>
      </w:r>
    </w:p>
    <w:sectPr w:rsidRPr="00BB5DB0" w:rsidR="00D8210B" w:rsidSect="008E176F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-1702" w:right="680" w:bottom="1985" w:left="3119" w:header="143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1E1" w:rsidP="00675A6D" w:rsidRDefault="007651E1" w14:paraId="18C3F024" w14:textId="77777777">
      <w:pPr>
        <w:spacing w:line="240" w:lineRule="auto"/>
      </w:pPr>
      <w:r>
        <w:separator/>
      </w:r>
    </w:p>
  </w:endnote>
  <w:endnote w:type="continuationSeparator" w:id="0">
    <w:p w:rsidR="007651E1" w:rsidP="00675A6D" w:rsidRDefault="007651E1" w14:paraId="4BB670F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56FE5DFB" w:rsidTr="56FE5DFB" w14:paraId="10451D4A" w14:textId="77777777">
      <w:trPr>
        <w:trHeight w:val="300"/>
      </w:trPr>
      <w:tc>
        <w:tcPr>
          <w:tcW w:w="2700" w:type="dxa"/>
        </w:tcPr>
        <w:p w:rsidR="56FE5DFB" w:rsidP="56FE5DFB" w:rsidRDefault="56FE5DFB" w14:paraId="1DFF565C" w14:textId="2542CA52">
          <w:pPr>
            <w:pStyle w:val="En-tte"/>
            <w:ind w:left="-115"/>
          </w:pPr>
        </w:p>
      </w:tc>
      <w:tc>
        <w:tcPr>
          <w:tcW w:w="2700" w:type="dxa"/>
        </w:tcPr>
        <w:p w:rsidR="56FE5DFB" w:rsidP="56FE5DFB" w:rsidRDefault="56FE5DFB" w14:paraId="5E6375A0" w14:textId="6639E083">
          <w:pPr>
            <w:pStyle w:val="En-tte"/>
            <w:jc w:val="center"/>
          </w:pPr>
        </w:p>
      </w:tc>
      <w:tc>
        <w:tcPr>
          <w:tcW w:w="2700" w:type="dxa"/>
        </w:tcPr>
        <w:p w:rsidR="56FE5DFB" w:rsidP="56FE5DFB" w:rsidRDefault="56FE5DFB" w14:paraId="4E3EFF44" w14:textId="1E7F97B4">
          <w:pPr>
            <w:pStyle w:val="En-tte"/>
            <w:ind w:right="-115"/>
            <w:jc w:val="right"/>
          </w:pPr>
        </w:p>
      </w:tc>
    </w:tr>
  </w:tbl>
  <w:p w:rsidR="56FE5DFB" w:rsidP="56FE5DFB" w:rsidRDefault="56FE5DFB" w14:paraId="7109A392" w14:textId="043719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lledutableau"/>
      <w:tblW w:w="10660" w:type="dxa"/>
      <w:tblInd w:w="-243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565"/>
      <w:gridCol w:w="283"/>
      <w:gridCol w:w="2268"/>
      <w:gridCol w:w="2268"/>
      <w:gridCol w:w="1276"/>
    </w:tblGrid>
    <w:tr w:rsidR="00B13BD0" w:rsidTr="00A030B5" w14:paraId="2EFDB339" w14:textId="77777777">
      <w:tc>
        <w:tcPr>
          <w:tcW w:w="4565" w:type="dxa"/>
          <w:vMerge w:val="restart"/>
          <w:tcBorders>
            <w:right w:val="single" w:color="1081C5" w:themeColor="text2" w:sz="8" w:space="0"/>
          </w:tcBorders>
        </w:tcPr>
        <w:p w:rsidRPr="00B13BD0" w:rsidR="00B13BD0" w:rsidP="00B13BD0" w:rsidRDefault="004531BE" w14:paraId="28D1602D" w14:textId="5669FD50">
          <w:pPr>
            <w:pStyle w:val="Pieddepage"/>
            <w:spacing w:line="288" w:lineRule="auto"/>
            <w:rPr>
              <w:b/>
            </w:rPr>
          </w:pPr>
          <w:r>
            <w:rPr>
              <w:b/>
            </w:rPr>
            <w:t>FAMILLES RURALES</w:t>
          </w:r>
          <w:r>
            <w:rPr>
              <w:b/>
            </w:rPr>
            <w:br/>
          </w:r>
          <w:r w:rsidRPr="00B13BD0" w:rsidR="00B13BD0">
            <w:rPr>
              <w:b/>
            </w:rPr>
            <w:t xml:space="preserve">Fédération </w:t>
          </w:r>
          <w:r w:rsidR="00084278">
            <w:rPr>
              <w:b/>
            </w:rPr>
            <w:t>territoriale d’Île-de-France</w:t>
          </w:r>
        </w:p>
        <w:p w:rsidR="00B13BD0" w:rsidP="00B13BD0" w:rsidRDefault="00DC1E4B" w14:paraId="03636FB9" w14:textId="20BE2696">
          <w:pPr>
            <w:pStyle w:val="Pieddepage"/>
            <w:spacing w:line="288" w:lineRule="auto"/>
          </w:pPr>
          <w:r>
            <w:t>56 rue de la Fontaine</w:t>
          </w:r>
        </w:p>
        <w:p w:rsidR="00B13BD0" w:rsidP="00B13BD0" w:rsidRDefault="00E765E4" w14:paraId="18C1C9BA" w14:textId="76B39BCE">
          <w:pPr>
            <w:pStyle w:val="Pieddepage"/>
            <w:spacing w:line="288" w:lineRule="auto"/>
          </w:pPr>
          <w:r>
            <w:t>77</w:t>
          </w:r>
          <w:r w:rsidR="00DC1E4B">
            <w:t>240</w:t>
          </w:r>
          <w:r w:rsidR="000A7A20">
            <w:t xml:space="preserve"> </w:t>
          </w:r>
          <w:r w:rsidR="00DC1E4B">
            <w:t>CESSON</w:t>
          </w:r>
        </w:p>
        <w:p w:rsidR="00B13BD0" w:rsidP="00B13BD0" w:rsidRDefault="00B13BD0" w14:paraId="5D649CEA" w14:textId="77777777">
          <w:pPr>
            <w:pStyle w:val="Pieddepage"/>
            <w:spacing w:line="288" w:lineRule="auto"/>
          </w:pPr>
          <w:r>
            <w:t xml:space="preserve">Tél. : </w:t>
          </w:r>
          <w:r w:rsidR="00E765E4">
            <w:t>01 64 06 13 76</w:t>
          </w:r>
        </w:p>
        <w:p w:rsidR="00B13BD0" w:rsidP="00C973A5" w:rsidRDefault="00E765E4" w14:paraId="77E4AD9F" w14:textId="77777777">
          <w:pPr>
            <w:pStyle w:val="Pieddepage"/>
            <w:spacing w:line="288" w:lineRule="auto"/>
          </w:pPr>
          <w:r>
            <w:t>fr.ile-de-france@famillesrurales.org</w:t>
          </w:r>
        </w:p>
      </w:tc>
      <w:tc>
        <w:tcPr>
          <w:tcW w:w="283" w:type="dxa"/>
          <w:vMerge w:val="restart"/>
          <w:tcBorders>
            <w:left w:val="single" w:color="1081C5" w:themeColor="text2" w:sz="8" w:space="0"/>
          </w:tcBorders>
        </w:tcPr>
        <w:p w:rsidR="00B13BD0" w:rsidP="00B13BD0" w:rsidRDefault="00B13BD0" w14:paraId="1AE5AD31" w14:textId="77777777">
          <w:pPr>
            <w:pStyle w:val="Pieddepage"/>
          </w:pPr>
        </w:p>
      </w:tc>
      <w:tc>
        <w:tcPr>
          <w:tcW w:w="5812" w:type="dxa"/>
          <w:gridSpan w:val="3"/>
        </w:tcPr>
        <w:p w:rsidR="00B13BD0" w:rsidP="00B13BD0" w:rsidRDefault="00B13BD0" w14:paraId="7831F129" w14:textId="77777777">
          <w:pPr>
            <w:pStyle w:val="Pieddepage"/>
          </w:pPr>
          <w:r w:rsidRPr="00B13BD0">
            <w:t>Association loi 1901, agréée et habilitée pour son action :</w:t>
          </w:r>
        </w:p>
      </w:tc>
    </w:tr>
    <w:tr w:rsidR="00B13BD0" w:rsidTr="00B13BD0" w14:paraId="61FBA5CB" w14:textId="77777777">
      <w:trPr>
        <w:trHeight w:val="719"/>
      </w:trPr>
      <w:tc>
        <w:tcPr>
          <w:tcW w:w="4565" w:type="dxa"/>
          <w:vMerge/>
          <w:tcBorders>
            <w:right w:val="single" w:color="1081C5" w:themeColor="text2" w:sz="8" w:space="0"/>
          </w:tcBorders>
        </w:tcPr>
        <w:p w:rsidR="00B13BD0" w:rsidP="00B13BD0" w:rsidRDefault="00B13BD0" w14:paraId="55D158F6" w14:textId="77777777">
          <w:pPr>
            <w:pStyle w:val="Pieddepage"/>
            <w:spacing w:line="288" w:lineRule="auto"/>
          </w:pPr>
        </w:p>
      </w:tc>
      <w:tc>
        <w:tcPr>
          <w:tcW w:w="283" w:type="dxa"/>
          <w:vMerge/>
          <w:tcBorders>
            <w:left w:val="single" w:color="1081C5" w:themeColor="text2" w:sz="8" w:space="0"/>
          </w:tcBorders>
        </w:tcPr>
        <w:p w:rsidR="00B13BD0" w:rsidP="00B13BD0" w:rsidRDefault="00B13BD0" w14:paraId="5B4ECB9A" w14:textId="77777777">
          <w:pPr>
            <w:pStyle w:val="Pieddepage"/>
          </w:pPr>
        </w:p>
      </w:tc>
      <w:tc>
        <w:tcPr>
          <w:tcW w:w="2268" w:type="dxa"/>
          <w:vAlign w:val="center"/>
        </w:tcPr>
        <w:p w:rsidR="00B13BD0" w:rsidP="00B13BD0" w:rsidRDefault="00B13BD0" w14:paraId="78E5C4E8" w14:textId="77777777">
          <w:pPr>
            <w:pStyle w:val="Pieddepage"/>
            <w:spacing w:line="264" w:lineRule="auto"/>
          </w:pPr>
          <w:r>
            <w:t>- Famille</w:t>
          </w:r>
        </w:p>
        <w:p w:rsidR="00B13BD0" w:rsidP="00B13BD0" w:rsidRDefault="00B13BD0" w14:paraId="21C0030D" w14:textId="77777777">
          <w:pPr>
            <w:pStyle w:val="Pieddepage"/>
            <w:spacing w:line="264" w:lineRule="auto"/>
          </w:pPr>
          <w:r>
            <w:t>- Consommation</w:t>
          </w:r>
        </w:p>
        <w:p w:rsidR="00B13BD0" w:rsidP="00B13BD0" w:rsidRDefault="00B13BD0" w14:paraId="5E41CC7B" w14:textId="77777777">
          <w:pPr>
            <w:pStyle w:val="Pieddepage"/>
            <w:spacing w:line="264" w:lineRule="auto"/>
          </w:pPr>
          <w:r>
            <w:t>- Éducation</w:t>
          </w:r>
        </w:p>
      </w:tc>
      <w:tc>
        <w:tcPr>
          <w:tcW w:w="2268" w:type="dxa"/>
          <w:vAlign w:val="center"/>
        </w:tcPr>
        <w:p w:rsidR="00B13BD0" w:rsidP="00B13BD0" w:rsidRDefault="00B13BD0" w14:paraId="1D4E84D2" w14:textId="77777777">
          <w:pPr>
            <w:pStyle w:val="Pieddepage"/>
            <w:spacing w:line="264" w:lineRule="auto"/>
          </w:pPr>
          <w:r>
            <w:t>- Jeunesse</w:t>
          </w:r>
        </w:p>
        <w:p w:rsidR="00B13BD0" w:rsidP="00B13BD0" w:rsidRDefault="00B13BD0" w14:paraId="684A229C" w14:textId="77777777">
          <w:pPr>
            <w:pStyle w:val="Pieddepage"/>
            <w:spacing w:line="264" w:lineRule="auto"/>
          </w:pPr>
          <w:r>
            <w:t>- Loisirs</w:t>
          </w:r>
        </w:p>
        <w:p w:rsidR="00B13BD0" w:rsidP="00B13BD0" w:rsidRDefault="00B13BD0" w14:paraId="7F1EAEF5" w14:textId="77777777">
          <w:pPr>
            <w:pStyle w:val="Pieddepage"/>
            <w:spacing w:line="264" w:lineRule="auto"/>
          </w:pPr>
          <w:r>
            <w:t>- Tourisme</w:t>
          </w:r>
        </w:p>
      </w:tc>
      <w:tc>
        <w:tcPr>
          <w:tcW w:w="1276" w:type="dxa"/>
          <w:vAlign w:val="center"/>
        </w:tcPr>
        <w:p w:rsidR="00B13BD0" w:rsidP="00B13BD0" w:rsidRDefault="00B13BD0" w14:paraId="572AE99C" w14:textId="77777777">
          <w:pPr>
            <w:pStyle w:val="Pieddepage"/>
            <w:spacing w:line="264" w:lineRule="auto"/>
          </w:pPr>
          <w:r>
            <w:t>- Vie associative</w:t>
          </w:r>
        </w:p>
        <w:p w:rsidR="00B13BD0" w:rsidP="00B13BD0" w:rsidRDefault="00B13BD0" w14:paraId="2450E236" w14:textId="77777777">
          <w:pPr>
            <w:pStyle w:val="Pieddepage"/>
            <w:spacing w:line="264" w:lineRule="auto"/>
          </w:pPr>
          <w:r>
            <w:t>- Formation</w:t>
          </w:r>
        </w:p>
        <w:p w:rsidR="00B13BD0" w:rsidP="00B13BD0" w:rsidRDefault="00B13BD0" w14:paraId="4E02F19B" w14:textId="77777777">
          <w:pPr>
            <w:pStyle w:val="Pieddepage"/>
            <w:spacing w:line="264" w:lineRule="auto"/>
          </w:pPr>
          <w:r>
            <w:t>- Santé</w:t>
          </w:r>
        </w:p>
      </w:tc>
    </w:tr>
    <w:tr w:rsidR="00B13BD0" w:rsidTr="00B13BD0" w14:paraId="3F4D5199" w14:textId="77777777">
      <w:tc>
        <w:tcPr>
          <w:tcW w:w="4565" w:type="dxa"/>
          <w:vMerge/>
          <w:tcBorders>
            <w:right w:val="single" w:color="1081C5" w:themeColor="text2" w:sz="8" w:space="0"/>
          </w:tcBorders>
        </w:tcPr>
        <w:p w:rsidR="00B13BD0" w:rsidP="00B13BD0" w:rsidRDefault="00B13BD0" w14:paraId="0E143876" w14:textId="77777777">
          <w:pPr>
            <w:pStyle w:val="Pieddepage"/>
            <w:spacing w:line="288" w:lineRule="auto"/>
          </w:pPr>
        </w:p>
      </w:tc>
      <w:tc>
        <w:tcPr>
          <w:tcW w:w="283" w:type="dxa"/>
          <w:vMerge/>
          <w:tcBorders>
            <w:left w:val="single" w:color="1081C5" w:themeColor="text2" w:sz="8" w:space="0"/>
          </w:tcBorders>
        </w:tcPr>
        <w:p w:rsidR="00B13BD0" w:rsidP="00B13BD0" w:rsidRDefault="00B13BD0" w14:paraId="38C6C6EF" w14:textId="77777777">
          <w:pPr>
            <w:pStyle w:val="Pieddepage"/>
          </w:pPr>
        </w:p>
      </w:tc>
      <w:tc>
        <w:tcPr>
          <w:tcW w:w="5812" w:type="dxa"/>
          <w:gridSpan w:val="3"/>
          <w:vAlign w:val="bottom"/>
        </w:tcPr>
        <w:p w:rsidR="00B13BD0" w:rsidP="00B13BD0" w:rsidRDefault="00B13BD0" w14:paraId="3CCA7DEA" w14:textId="77777777">
          <w:pPr>
            <w:pStyle w:val="Pieddepage"/>
            <w:spacing w:line="264" w:lineRule="auto"/>
          </w:pPr>
          <w:r w:rsidRPr="00B13BD0">
            <w:t>Membre de Familles Rurales, fédération nationale, reconnue d’utilité publique.</w:t>
          </w:r>
        </w:p>
      </w:tc>
    </w:tr>
  </w:tbl>
  <w:p w:rsidRPr="00B13BD0" w:rsidR="00675A6D" w:rsidRDefault="00912DB9" w14:paraId="14404163" w14:textId="77777777">
    <w:pPr>
      <w:pStyle w:val="Pieddepage"/>
      <w:rPr>
        <w:sz w:val="2"/>
        <w:szCs w:val="2"/>
      </w:rPr>
    </w:pPr>
    <w:r w:rsidRPr="00B13BD0">
      <w:rPr>
        <w:b/>
        <w:noProof/>
        <w:lang w:eastAsia="fr-FR"/>
      </w:rPr>
      <w:drawing>
        <wp:anchor distT="0" distB="0" distL="114300" distR="114300" simplePos="0" relativeHeight="251658240" behindDoc="1" locked="1" layoutInCell="0" allowOverlap="1" wp14:anchorId="3FDA2C44" wp14:editId="48E75A18">
          <wp:simplePos x="0" y="0"/>
          <wp:positionH relativeFrom="page">
            <wp:posOffset>0</wp:posOffset>
          </wp:positionH>
          <wp:positionV relativeFrom="page">
            <wp:posOffset>9415780</wp:posOffset>
          </wp:positionV>
          <wp:extent cx="7559675" cy="129540"/>
          <wp:effectExtent l="0" t="0" r="3175" b="3810"/>
          <wp:wrapNone/>
          <wp:docPr id="130351216" name="Image 130351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1E1" w:rsidP="00675A6D" w:rsidRDefault="007651E1" w14:paraId="65C45D12" w14:textId="77777777">
      <w:pPr>
        <w:spacing w:line="240" w:lineRule="auto"/>
      </w:pPr>
      <w:r>
        <w:separator/>
      </w:r>
    </w:p>
  </w:footnote>
  <w:footnote w:type="continuationSeparator" w:id="0">
    <w:p w:rsidR="007651E1" w:rsidP="00675A6D" w:rsidRDefault="007651E1" w14:paraId="025950A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56FE5DFB" w:rsidTr="56FE5DFB" w14:paraId="66F47925" w14:textId="77777777">
      <w:trPr>
        <w:trHeight w:val="300"/>
      </w:trPr>
      <w:tc>
        <w:tcPr>
          <w:tcW w:w="2700" w:type="dxa"/>
        </w:tcPr>
        <w:p w:rsidR="56FE5DFB" w:rsidP="56FE5DFB" w:rsidRDefault="56FE5DFB" w14:paraId="4B0CC756" w14:textId="5A291DEF">
          <w:pPr>
            <w:pStyle w:val="En-tte"/>
            <w:ind w:left="-115"/>
          </w:pPr>
        </w:p>
      </w:tc>
      <w:tc>
        <w:tcPr>
          <w:tcW w:w="2700" w:type="dxa"/>
        </w:tcPr>
        <w:p w:rsidR="56FE5DFB" w:rsidP="56FE5DFB" w:rsidRDefault="56FE5DFB" w14:paraId="47795512" w14:textId="337ED1C3">
          <w:pPr>
            <w:pStyle w:val="En-tte"/>
            <w:jc w:val="center"/>
          </w:pPr>
        </w:p>
      </w:tc>
      <w:tc>
        <w:tcPr>
          <w:tcW w:w="2700" w:type="dxa"/>
        </w:tcPr>
        <w:p w:rsidR="56FE5DFB" w:rsidP="56FE5DFB" w:rsidRDefault="56FE5DFB" w14:paraId="03C68E98" w14:textId="631F4E37">
          <w:pPr>
            <w:pStyle w:val="En-tte"/>
            <w:ind w:right="-115"/>
            <w:jc w:val="right"/>
          </w:pPr>
        </w:p>
      </w:tc>
    </w:tr>
  </w:tbl>
  <w:p w:rsidR="56FE5DFB" w:rsidP="56FE5DFB" w:rsidRDefault="56FE5DFB" w14:paraId="1E99EAA1" w14:textId="14A6AB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5A6D" w:rsidP="00B13BD0" w:rsidRDefault="00181167" w14:paraId="7A481FDB" w14:textId="73F55555">
    <w:pPr>
      <w:pStyle w:val="En-tte"/>
      <w:spacing w:after="600"/>
    </w:pPr>
    <w:r>
      <w:rPr>
        <w:rFonts w:cstheme="minorHAnsi"/>
        <w:b/>
        <w:caps/>
        <w:noProof/>
        <w:sz w:val="32"/>
        <w:szCs w:val="18"/>
      </w:rPr>
      <w:drawing>
        <wp:anchor distT="0" distB="0" distL="114300" distR="114300" simplePos="0" relativeHeight="251661312" behindDoc="0" locked="0" layoutInCell="1" allowOverlap="1" wp14:anchorId="25D7988A" wp14:editId="26BBB489">
          <wp:simplePos x="0" y="0"/>
          <wp:positionH relativeFrom="column">
            <wp:posOffset>2968388</wp:posOffset>
          </wp:positionH>
          <wp:positionV relativeFrom="page">
            <wp:posOffset>192215</wp:posOffset>
          </wp:positionV>
          <wp:extent cx="2486025" cy="828040"/>
          <wp:effectExtent l="0" t="0" r="9525" b="0"/>
          <wp:wrapThrough wrapText="bothSides">
            <wp:wrapPolygon edited="0">
              <wp:start x="3145" y="0"/>
              <wp:lineTo x="0" y="497"/>
              <wp:lineTo x="0" y="12920"/>
              <wp:lineTo x="662" y="15902"/>
              <wp:lineTo x="497" y="18883"/>
              <wp:lineTo x="828" y="20871"/>
              <wp:lineTo x="1324" y="20871"/>
              <wp:lineTo x="6124" y="20871"/>
              <wp:lineTo x="21517" y="18387"/>
              <wp:lineTo x="21517" y="10933"/>
              <wp:lineTo x="20855" y="6957"/>
              <wp:lineTo x="8772" y="1491"/>
              <wp:lineTo x="4469" y="0"/>
              <wp:lineTo x="3145" y="0"/>
            </wp:wrapPolygon>
          </wp:wrapThrough>
          <wp:docPr id="6401661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66170" name="Image 6401661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602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131">
      <w:rPr>
        <w:noProof/>
      </w:rPr>
      <w:drawing>
        <wp:anchor distT="0" distB="0" distL="114300" distR="114300" simplePos="0" relativeHeight="251659264" behindDoc="1" locked="0" layoutInCell="1" allowOverlap="1" wp14:anchorId="27457A9C" wp14:editId="2A02CFF6">
          <wp:simplePos x="0" y="0"/>
          <wp:positionH relativeFrom="column">
            <wp:posOffset>-1619250</wp:posOffset>
          </wp:positionH>
          <wp:positionV relativeFrom="paragraph">
            <wp:posOffset>206375</wp:posOffset>
          </wp:positionV>
          <wp:extent cx="892810" cy="955675"/>
          <wp:effectExtent l="0" t="0" r="2540" b="0"/>
          <wp:wrapTight wrapText="bothSides">
            <wp:wrapPolygon edited="0">
              <wp:start x="0" y="0"/>
              <wp:lineTo x="0" y="21098"/>
              <wp:lineTo x="21201" y="21098"/>
              <wp:lineTo x="21201" y="0"/>
              <wp:lineTo x="0" y="0"/>
            </wp:wrapPolygon>
          </wp:wrapTight>
          <wp:docPr id="210111643" name="Image 1" descr="Une image contenant texte, Police, Graphique, affich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21244" name="Image 1" descr="Une image contenant texte, Police, Graphique, affiche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281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8098B"/>
    <w:multiLevelType w:val="hybridMultilevel"/>
    <w:tmpl w:val="2C32D684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313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trackRevisions w:val="false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6C"/>
    <w:rsid w:val="000239A8"/>
    <w:rsid w:val="00054457"/>
    <w:rsid w:val="00084278"/>
    <w:rsid w:val="000A28DD"/>
    <w:rsid w:val="000A7A20"/>
    <w:rsid w:val="000D1981"/>
    <w:rsid w:val="000D7851"/>
    <w:rsid w:val="000E4EB8"/>
    <w:rsid w:val="00100417"/>
    <w:rsid w:val="00106D34"/>
    <w:rsid w:val="00114A2A"/>
    <w:rsid w:val="00115D2D"/>
    <w:rsid w:val="00123FE5"/>
    <w:rsid w:val="00133643"/>
    <w:rsid w:val="00141B67"/>
    <w:rsid w:val="001533C9"/>
    <w:rsid w:val="0017108F"/>
    <w:rsid w:val="001764FF"/>
    <w:rsid w:val="00181167"/>
    <w:rsid w:val="001B2EAD"/>
    <w:rsid w:val="00205EAD"/>
    <w:rsid w:val="002274FA"/>
    <w:rsid w:val="00231291"/>
    <w:rsid w:val="002375ED"/>
    <w:rsid w:val="002457E4"/>
    <w:rsid w:val="00256D6F"/>
    <w:rsid w:val="0025714A"/>
    <w:rsid w:val="00292E3D"/>
    <w:rsid w:val="00296693"/>
    <w:rsid w:val="002A3854"/>
    <w:rsid w:val="002A3D53"/>
    <w:rsid w:val="002A56B0"/>
    <w:rsid w:val="00300305"/>
    <w:rsid w:val="00305006"/>
    <w:rsid w:val="00333CE5"/>
    <w:rsid w:val="00334680"/>
    <w:rsid w:val="00343CE8"/>
    <w:rsid w:val="003458CC"/>
    <w:rsid w:val="00360148"/>
    <w:rsid w:val="00370B98"/>
    <w:rsid w:val="0038162D"/>
    <w:rsid w:val="003A6D91"/>
    <w:rsid w:val="003C2E4A"/>
    <w:rsid w:val="003C456C"/>
    <w:rsid w:val="003D213B"/>
    <w:rsid w:val="003F2B14"/>
    <w:rsid w:val="0040003A"/>
    <w:rsid w:val="00404CA1"/>
    <w:rsid w:val="004141B7"/>
    <w:rsid w:val="00427EF0"/>
    <w:rsid w:val="00432C78"/>
    <w:rsid w:val="00445188"/>
    <w:rsid w:val="0044766F"/>
    <w:rsid w:val="004515CC"/>
    <w:rsid w:val="004531BE"/>
    <w:rsid w:val="00482252"/>
    <w:rsid w:val="00495220"/>
    <w:rsid w:val="004A5130"/>
    <w:rsid w:val="004C0636"/>
    <w:rsid w:val="004C294E"/>
    <w:rsid w:val="004C3E33"/>
    <w:rsid w:val="004C4A86"/>
    <w:rsid w:val="004C5E57"/>
    <w:rsid w:val="004C7052"/>
    <w:rsid w:val="004E5723"/>
    <w:rsid w:val="004F57D9"/>
    <w:rsid w:val="00501D19"/>
    <w:rsid w:val="005109DE"/>
    <w:rsid w:val="00535FF5"/>
    <w:rsid w:val="005375C5"/>
    <w:rsid w:val="00551B99"/>
    <w:rsid w:val="0057015E"/>
    <w:rsid w:val="005820D3"/>
    <w:rsid w:val="005955A4"/>
    <w:rsid w:val="005B308D"/>
    <w:rsid w:val="005C1BA4"/>
    <w:rsid w:val="005D24B5"/>
    <w:rsid w:val="005E038D"/>
    <w:rsid w:val="005E6D3B"/>
    <w:rsid w:val="00640819"/>
    <w:rsid w:val="006426F1"/>
    <w:rsid w:val="00675A6D"/>
    <w:rsid w:val="00676F33"/>
    <w:rsid w:val="00677291"/>
    <w:rsid w:val="006846EA"/>
    <w:rsid w:val="00690228"/>
    <w:rsid w:val="00692D19"/>
    <w:rsid w:val="006949F8"/>
    <w:rsid w:val="0069518E"/>
    <w:rsid w:val="006A5671"/>
    <w:rsid w:val="00706C09"/>
    <w:rsid w:val="00714A7F"/>
    <w:rsid w:val="00750833"/>
    <w:rsid w:val="007651E1"/>
    <w:rsid w:val="00783A91"/>
    <w:rsid w:val="00783C2E"/>
    <w:rsid w:val="00785ED0"/>
    <w:rsid w:val="007C76F6"/>
    <w:rsid w:val="00837793"/>
    <w:rsid w:val="00842283"/>
    <w:rsid w:val="008575F2"/>
    <w:rsid w:val="00875EFF"/>
    <w:rsid w:val="008833AA"/>
    <w:rsid w:val="008A7EA6"/>
    <w:rsid w:val="008C5925"/>
    <w:rsid w:val="008C723E"/>
    <w:rsid w:val="008E176F"/>
    <w:rsid w:val="008F3629"/>
    <w:rsid w:val="008F4B86"/>
    <w:rsid w:val="009076C6"/>
    <w:rsid w:val="00912DB9"/>
    <w:rsid w:val="00915066"/>
    <w:rsid w:val="00932CE9"/>
    <w:rsid w:val="00941C9D"/>
    <w:rsid w:val="00941EB0"/>
    <w:rsid w:val="00947F52"/>
    <w:rsid w:val="009501A9"/>
    <w:rsid w:val="00960877"/>
    <w:rsid w:val="00961E36"/>
    <w:rsid w:val="0096473F"/>
    <w:rsid w:val="00967B89"/>
    <w:rsid w:val="00985CBF"/>
    <w:rsid w:val="009A7FEC"/>
    <w:rsid w:val="009D3FCB"/>
    <w:rsid w:val="009E7C4E"/>
    <w:rsid w:val="009F514F"/>
    <w:rsid w:val="009F72F1"/>
    <w:rsid w:val="00A03B68"/>
    <w:rsid w:val="00A119BE"/>
    <w:rsid w:val="00A32D33"/>
    <w:rsid w:val="00A351E2"/>
    <w:rsid w:val="00A406A7"/>
    <w:rsid w:val="00A412F0"/>
    <w:rsid w:val="00A567A7"/>
    <w:rsid w:val="00A9789A"/>
    <w:rsid w:val="00AA7382"/>
    <w:rsid w:val="00AB1AD3"/>
    <w:rsid w:val="00AC33B1"/>
    <w:rsid w:val="00AC48BF"/>
    <w:rsid w:val="00AC5595"/>
    <w:rsid w:val="00AD515E"/>
    <w:rsid w:val="00AF0937"/>
    <w:rsid w:val="00B06E15"/>
    <w:rsid w:val="00B13BD0"/>
    <w:rsid w:val="00B22E98"/>
    <w:rsid w:val="00B23A70"/>
    <w:rsid w:val="00B2471E"/>
    <w:rsid w:val="00B33326"/>
    <w:rsid w:val="00B37356"/>
    <w:rsid w:val="00B54529"/>
    <w:rsid w:val="00B808B8"/>
    <w:rsid w:val="00B808CC"/>
    <w:rsid w:val="00B9130A"/>
    <w:rsid w:val="00BA69A9"/>
    <w:rsid w:val="00BB5DB0"/>
    <w:rsid w:val="00BE2D19"/>
    <w:rsid w:val="00C151D7"/>
    <w:rsid w:val="00C417B9"/>
    <w:rsid w:val="00C50142"/>
    <w:rsid w:val="00C60E6D"/>
    <w:rsid w:val="00C721FF"/>
    <w:rsid w:val="00C80D95"/>
    <w:rsid w:val="00C858CB"/>
    <w:rsid w:val="00C93951"/>
    <w:rsid w:val="00C973A5"/>
    <w:rsid w:val="00CA71C3"/>
    <w:rsid w:val="00CB61F6"/>
    <w:rsid w:val="00CC08B0"/>
    <w:rsid w:val="00CD1C31"/>
    <w:rsid w:val="00CD3FA0"/>
    <w:rsid w:val="00D13EC0"/>
    <w:rsid w:val="00D40C16"/>
    <w:rsid w:val="00D44C8E"/>
    <w:rsid w:val="00D74DC3"/>
    <w:rsid w:val="00D76E6A"/>
    <w:rsid w:val="00D77193"/>
    <w:rsid w:val="00D8210B"/>
    <w:rsid w:val="00D83191"/>
    <w:rsid w:val="00D832D9"/>
    <w:rsid w:val="00D92D0E"/>
    <w:rsid w:val="00D9775F"/>
    <w:rsid w:val="00DA5FD5"/>
    <w:rsid w:val="00DC1E4B"/>
    <w:rsid w:val="00DE6183"/>
    <w:rsid w:val="00E07F39"/>
    <w:rsid w:val="00E23232"/>
    <w:rsid w:val="00E3590C"/>
    <w:rsid w:val="00E53131"/>
    <w:rsid w:val="00E5399B"/>
    <w:rsid w:val="00E60153"/>
    <w:rsid w:val="00E65516"/>
    <w:rsid w:val="00E71D67"/>
    <w:rsid w:val="00E765E4"/>
    <w:rsid w:val="00E80502"/>
    <w:rsid w:val="00E8397C"/>
    <w:rsid w:val="00E87985"/>
    <w:rsid w:val="00E947BB"/>
    <w:rsid w:val="00EA3636"/>
    <w:rsid w:val="00EB6235"/>
    <w:rsid w:val="00F129C9"/>
    <w:rsid w:val="00F16D88"/>
    <w:rsid w:val="00F25363"/>
    <w:rsid w:val="00F600E9"/>
    <w:rsid w:val="00F92CEE"/>
    <w:rsid w:val="00FA65B9"/>
    <w:rsid w:val="00FF160C"/>
    <w:rsid w:val="00FF590A"/>
    <w:rsid w:val="06F3071C"/>
    <w:rsid w:val="09781C6B"/>
    <w:rsid w:val="0E7C4728"/>
    <w:rsid w:val="125C59BD"/>
    <w:rsid w:val="17EFDB50"/>
    <w:rsid w:val="1A701A9D"/>
    <w:rsid w:val="26FB3BE5"/>
    <w:rsid w:val="28391B6C"/>
    <w:rsid w:val="339E36FD"/>
    <w:rsid w:val="385D69AA"/>
    <w:rsid w:val="3CDBDB76"/>
    <w:rsid w:val="3CF92DF0"/>
    <w:rsid w:val="3FBBB432"/>
    <w:rsid w:val="4E81B221"/>
    <w:rsid w:val="537B8464"/>
    <w:rsid w:val="56FE5DFB"/>
    <w:rsid w:val="5B8203A2"/>
    <w:rsid w:val="5F348033"/>
    <w:rsid w:val="60843473"/>
    <w:rsid w:val="640492DE"/>
    <w:rsid w:val="716FC8E1"/>
    <w:rsid w:val="7B31DFFC"/>
    <w:rsid w:val="7C20AE5C"/>
    <w:rsid w:val="7C52E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34487"/>
  <w15:docId w15:val="{48CA3BD1-87F2-4F9D-AAA7-ECC1A7E2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Times New Roman" w:eastAsiaTheme="minorHAnsi"/>
        <w:color w:val="000000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3BD0"/>
    <w:pPr>
      <w:spacing w:line="260" w:lineRule="atLeast"/>
      <w:jc w:val="both"/>
    </w:pPr>
    <w:rPr>
      <w:rFonts w:asciiTheme="minorHAnsi" w:hAnsiTheme="minorHAns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92CEE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A690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F92CE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BA690B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F92CEE"/>
    <w:rPr>
      <w:rFonts w:asciiTheme="majorHAnsi" w:hAnsiTheme="majorHAnsi" w:eastAsiaTheme="majorEastAsia" w:cstheme="majorBidi"/>
      <w:b/>
      <w:bCs/>
      <w:color w:val="BA690B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92CEE"/>
    <w:rPr>
      <w:rFonts w:asciiTheme="majorHAnsi" w:hAnsiTheme="majorHAnsi" w:eastAsiaTheme="majorEastAsia" w:cstheme="majorBidi"/>
      <w:color w:val="BA690B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F92CE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92CEE"/>
    <w:pPr>
      <w:spacing w:after="100"/>
      <w:ind w:left="200"/>
    </w:pPr>
  </w:style>
  <w:style w:type="paragraph" w:styleId="En-tte">
    <w:name w:val="header"/>
    <w:basedOn w:val="Normal"/>
    <w:link w:val="En-tteCar"/>
    <w:uiPriority w:val="99"/>
    <w:unhideWhenUsed/>
    <w:rsid w:val="00B13BD0"/>
    <w:pPr>
      <w:spacing w:line="240" w:lineRule="auto"/>
      <w:ind w:left="-2438"/>
      <w:jc w:val="left"/>
    </w:pPr>
    <w:rPr>
      <w:sz w:val="12"/>
    </w:rPr>
  </w:style>
  <w:style w:type="character" w:styleId="En-tteCar" w:customStyle="1">
    <w:name w:val="En-tête Car"/>
    <w:basedOn w:val="Policepardfaut"/>
    <w:link w:val="En-tte"/>
    <w:uiPriority w:val="99"/>
    <w:rsid w:val="00B13BD0"/>
    <w:rPr>
      <w:rFonts w:asciiTheme="minorHAnsi" w:hAnsiTheme="minorHAnsi"/>
      <w:sz w:val="12"/>
    </w:rPr>
  </w:style>
  <w:style w:type="paragraph" w:styleId="Pieddepage">
    <w:name w:val="footer"/>
    <w:basedOn w:val="Normal"/>
    <w:link w:val="PieddepageCar"/>
    <w:uiPriority w:val="99"/>
    <w:unhideWhenUsed/>
    <w:rsid w:val="00B13BD0"/>
    <w:pPr>
      <w:spacing w:line="240" w:lineRule="auto"/>
      <w:jc w:val="left"/>
    </w:pPr>
    <w:rPr>
      <w:color w:val="1081C5" w:themeColor="text2"/>
      <w:sz w:val="16"/>
    </w:rPr>
  </w:style>
  <w:style w:type="character" w:styleId="PieddepageCar" w:customStyle="1">
    <w:name w:val="Pied de page Car"/>
    <w:basedOn w:val="Policepardfaut"/>
    <w:link w:val="Pieddepage"/>
    <w:uiPriority w:val="99"/>
    <w:rsid w:val="00B13BD0"/>
    <w:rPr>
      <w:rFonts w:asciiTheme="minorHAnsi" w:hAnsiTheme="minorHAnsi"/>
      <w:color w:val="1081C5" w:themeColor="text2"/>
      <w:sz w:val="16"/>
    </w:rPr>
  </w:style>
  <w:style w:type="character" w:styleId="Numrodepage">
    <w:name w:val="page number"/>
    <w:basedOn w:val="Policepardfaut"/>
    <w:uiPriority w:val="99"/>
    <w:semiHidden/>
    <w:unhideWhenUsed/>
    <w:rsid w:val="00F92CEE"/>
  </w:style>
  <w:style w:type="character" w:styleId="Lienhypertexte">
    <w:name w:val="Hyperlink"/>
    <w:basedOn w:val="Policepardfaut"/>
    <w:uiPriority w:val="99"/>
    <w:unhideWhenUsed/>
    <w:rsid w:val="00B13BD0"/>
    <w:rPr>
      <w:color w:val="1081C5" w:themeColor="hyperlink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CEE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92CE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B13B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4-Accentuation3">
    <w:name w:val="Grid Table 4 Accent 3"/>
    <w:basedOn w:val="TableauNormal"/>
    <w:uiPriority w:val="49"/>
    <w:rsid w:val="00E80502"/>
    <w:tblPr>
      <w:tblStyleRowBandSize w:val="1"/>
      <w:tblStyleColBandSize w:val="1"/>
      <w:tblBorders>
        <w:top w:val="single" w:color="6F8BDB" w:themeColor="accent3" w:themeTint="99" w:sz="4" w:space="0"/>
        <w:left w:val="single" w:color="6F8BDB" w:themeColor="accent3" w:themeTint="99" w:sz="4" w:space="0"/>
        <w:bottom w:val="single" w:color="6F8BDB" w:themeColor="accent3" w:themeTint="99" w:sz="4" w:space="0"/>
        <w:right w:val="single" w:color="6F8BDB" w:themeColor="accent3" w:themeTint="99" w:sz="4" w:space="0"/>
        <w:insideH w:val="single" w:color="6F8BDB" w:themeColor="accent3" w:themeTint="99" w:sz="4" w:space="0"/>
        <w:insideV w:val="single" w:color="6F8BD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A4BAA" w:themeColor="accent3" w:sz="4" w:space="0"/>
          <w:left w:val="single" w:color="2A4BAA" w:themeColor="accent3" w:sz="4" w:space="0"/>
          <w:bottom w:val="single" w:color="2A4BAA" w:themeColor="accent3" w:sz="4" w:space="0"/>
          <w:right w:val="single" w:color="2A4BAA" w:themeColor="accent3" w:sz="4" w:space="0"/>
          <w:insideH w:val="nil"/>
          <w:insideV w:val="nil"/>
        </w:tcBorders>
        <w:shd w:val="clear" w:color="auto" w:fill="2A4BAA" w:themeFill="accent3"/>
      </w:tcPr>
    </w:tblStylePr>
    <w:tblStylePr w:type="lastRow">
      <w:rPr>
        <w:b/>
        <w:bCs/>
      </w:rPr>
      <w:tblPr/>
      <w:tcPr>
        <w:tcBorders>
          <w:top w:val="double" w:color="2A4BAA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8F3" w:themeFill="accent3" w:themeFillTint="33"/>
      </w:tcPr>
    </w:tblStylePr>
    <w:tblStylePr w:type="band1Horz">
      <w:tblPr/>
      <w:tcPr>
        <w:shd w:val="clear" w:color="auto" w:fill="CFD8F3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F16D88"/>
    <w:pPr>
      <w:spacing w:after="160" w:line="259" w:lineRule="auto"/>
      <w:ind w:left="720"/>
      <w:contextualSpacing/>
      <w:jc w:val="left"/>
    </w:pPr>
    <w:rPr>
      <w:rFonts w:cstheme="minorBidi"/>
      <w:color w:val="auto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84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fr.ile-de-france@famillesrurales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die\Downloads\Familles%20rurales%20F&#233;d&#233;ration%20T&#234;te%20de%20lettre%20v1%20(1).dotx" TargetMode="External"/></Relationships>
</file>

<file path=word/theme/theme1.xml><?xml version="1.0" encoding="utf-8"?>
<a:theme xmlns:a="http://schemas.openxmlformats.org/drawingml/2006/main" name="Thème Office">
  <a:themeElements>
    <a:clrScheme name="Familles Rurales_Couleurs">
      <a:dk1>
        <a:sysClr val="windowText" lastClr="000000"/>
      </a:dk1>
      <a:lt1>
        <a:sysClr val="window" lastClr="FFFFFF"/>
      </a:lt1>
      <a:dk2>
        <a:srgbClr val="1081C5"/>
      </a:dk2>
      <a:lt2>
        <a:srgbClr val="EEECE1"/>
      </a:lt2>
      <a:accent1>
        <a:srgbClr val="F18C18"/>
      </a:accent1>
      <a:accent2>
        <a:srgbClr val="9BC229"/>
      </a:accent2>
      <a:accent3>
        <a:srgbClr val="2A4BAA"/>
      </a:accent3>
      <a:accent4>
        <a:srgbClr val="FDF036"/>
      </a:accent4>
      <a:accent5>
        <a:srgbClr val="FC1819"/>
      </a:accent5>
      <a:accent6>
        <a:srgbClr val="1081C5"/>
      </a:accent6>
      <a:hlink>
        <a:srgbClr val="1081C5"/>
      </a:hlink>
      <a:folHlink>
        <a:srgbClr val="1081C5"/>
      </a:folHlink>
    </a:clrScheme>
    <a:fontScheme name="Familles rurales_Polices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DB1910FD5284CB11D14FAA0070A3E" ma:contentTypeVersion="14" ma:contentTypeDescription="Crée un document." ma:contentTypeScope="" ma:versionID="fd687027d1785b2f2dbdb41d131f02f8">
  <xsd:schema xmlns:xsd="http://www.w3.org/2001/XMLSchema" xmlns:xs="http://www.w3.org/2001/XMLSchema" xmlns:p="http://schemas.microsoft.com/office/2006/metadata/properties" xmlns:ns2="459b22b9-9830-4f85-af19-3d4bbd5b866b" xmlns:ns3="8c9ef3de-c033-438b-ad85-6c003c8ec786" targetNamespace="http://schemas.microsoft.com/office/2006/metadata/properties" ma:root="true" ma:fieldsID="7d522aa6ea24e06201dbaf6d77eb9984" ns2:_="" ns3:_="">
    <xsd:import namespace="459b22b9-9830-4f85-af19-3d4bbd5b866b"/>
    <xsd:import namespace="8c9ef3de-c033-438b-ad85-6c003c8ec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22b9-9830-4f85-af19-3d4bbd5b8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af4ee66-7cab-43e3-b4e4-6de300568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ef3de-c033-438b-ad85-6c003c8ec7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280af-047e-4c27-8c4a-11f4cdacb90a}" ma:internalName="TaxCatchAll" ma:showField="CatchAllData" ma:web="8c9ef3de-c033-438b-ad85-6c003c8ec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b22b9-9830-4f85-af19-3d4bbd5b866b">
      <Terms xmlns="http://schemas.microsoft.com/office/infopath/2007/PartnerControls"/>
    </lcf76f155ced4ddcb4097134ff3c332f>
    <TaxCatchAll xmlns="8c9ef3de-c033-438b-ad85-6c003c8ec7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129C9-B733-49CB-904E-4D2B0C9FD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b22b9-9830-4f85-af19-3d4bbd5b866b"/>
    <ds:schemaRef ds:uri="8c9ef3de-c033-438b-ad85-6c003c8ec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76758-C91E-4A70-B237-4F48C22DE668}">
  <ds:schemaRefs>
    <ds:schemaRef ds:uri="http://schemas.microsoft.com/office/2006/metadata/properties"/>
    <ds:schemaRef ds:uri="8c9ef3de-c033-438b-ad85-6c003c8ec78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459b22b9-9830-4f85-af19-3d4bbd5b866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355015-B269-4BFC-9E58-441B93C686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Familles rurales Fédération Tête de lettre v1 (1)</ap:Template>
  <ap:Application>Microsoft Word for the web</ap:Application>
  <ap:DocSecurity>0</ap:DocSecurity>
  <ap:ScaleCrop>false</ap:ScaleCrop>
  <ap:Company>Familles rurales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Tête de lettre</dc:title>
  <dc:creator>Familles Rurales</dc:creator>
  <cp:lastModifiedBy>Stanislas STUPKA</cp:lastModifiedBy>
  <cp:revision>33</cp:revision>
  <cp:lastPrinted>2024-11-21T11:34:00Z</cp:lastPrinted>
  <dcterms:created xsi:type="dcterms:W3CDTF">2024-11-21T11:34:00Z</dcterms:created>
  <dcterms:modified xsi:type="dcterms:W3CDTF">2025-09-30T07:47:05Z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0x0101005D2DB1910FD5284CB11D14FAA0070A3E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